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4175" w14:textId="4275E51B" w:rsidR="00D82B61" w:rsidRPr="005B0AE6" w:rsidRDefault="007921EF" w:rsidP="00BD3949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481298F" wp14:editId="268C7F41">
            <wp:simplePos x="0" y="0"/>
            <wp:positionH relativeFrom="column">
              <wp:posOffset>5182235</wp:posOffset>
            </wp:positionH>
            <wp:positionV relativeFrom="paragraph">
              <wp:posOffset>-363855</wp:posOffset>
            </wp:positionV>
            <wp:extent cx="876035" cy="889000"/>
            <wp:effectExtent l="0" t="0" r="635" b="0"/>
            <wp:wrapNone/>
            <wp:docPr id="2044933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33418" name="Picture 20449334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3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949">
        <w:rPr>
          <w:rFonts w:ascii="Cambria" w:hAnsi="Cambria"/>
          <w:b/>
          <w:sz w:val="26"/>
          <w:szCs w:val="26"/>
        </w:rPr>
        <w:t xml:space="preserve">Taotlus </w:t>
      </w:r>
      <w:r w:rsidR="00C86F28">
        <w:rPr>
          <w:rFonts w:ascii="Cambria" w:hAnsi="Cambria"/>
          <w:b/>
          <w:sz w:val="26"/>
          <w:szCs w:val="26"/>
        </w:rPr>
        <w:t>A</w:t>
      </w:r>
      <w:r w:rsidR="00CD0D39">
        <w:rPr>
          <w:rFonts w:ascii="Cambria" w:hAnsi="Cambria"/>
          <w:b/>
          <w:sz w:val="26"/>
          <w:szCs w:val="26"/>
        </w:rPr>
        <w:t xml:space="preserve">ktsiaseltsile </w:t>
      </w:r>
      <w:r w:rsidR="007151D2" w:rsidRPr="005B0AE6">
        <w:rPr>
          <w:rFonts w:ascii="Cambria" w:hAnsi="Cambria"/>
          <w:b/>
          <w:sz w:val="26"/>
          <w:szCs w:val="26"/>
        </w:rPr>
        <w:t>Tallinna Hambakliinik</w:t>
      </w:r>
    </w:p>
    <w:p w14:paraId="1767AE76" w14:textId="3AE132DE" w:rsidR="004F1B94" w:rsidRPr="006342A3" w:rsidRDefault="006E21F5" w:rsidP="006342A3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5B0AE6">
        <w:rPr>
          <w:rFonts w:ascii="Cambria" w:hAnsi="Cambria"/>
          <w:b/>
          <w:sz w:val="26"/>
          <w:szCs w:val="26"/>
        </w:rPr>
        <w:t>terviseandmetega</w:t>
      </w:r>
      <w:r w:rsidR="00867EC2" w:rsidRPr="005B0AE6">
        <w:rPr>
          <w:rFonts w:ascii="Cambria" w:hAnsi="Cambria"/>
          <w:b/>
          <w:sz w:val="26"/>
          <w:szCs w:val="26"/>
        </w:rPr>
        <w:t xml:space="preserve"> dokumendi </w:t>
      </w:r>
      <w:r w:rsidR="00DB754C" w:rsidRPr="005B0AE6">
        <w:rPr>
          <w:rFonts w:ascii="Cambria" w:hAnsi="Cambria"/>
          <w:b/>
          <w:sz w:val="26"/>
          <w:szCs w:val="26"/>
        </w:rPr>
        <w:t>saamiseks</w:t>
      </w:r>
    </w:p>
    <w:p w14:paraId="7F9CAB99" w14:textId="77777777" w:rsidR="00D82B61" w:rsidRPr="00F117EB" w:rsidRDefault="00D82B61" w:rsidP="00BC221C">
      <w:pPr>
        <w:spacing w:after="0"/>
        <w:rPr>
          <w:rFonts w:ascii="Cambria" w:hAnsi="Cambria"/>
          <w:sz w:val="24"/>
          <w:szCs w:val="24"/>
        </w:rPr>
      </w:pPr>
    </w:p>
    <w:p w14:paraId="386FF868" w14:textId="4C40180E" w:rsidR="00C4293E" w:rsidRPr="00F117EB" w:rsidRDefault="00A95E6F" w:rsidP="00BC221C">
      <w:pPr>
        <w:spacing w:after="0" w:line="264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DB754C" w:rsidRPr="00F117EB">
        <w:rPr>
          <w:rFonts w:ascii="Cambria" w:hAnsi="Cambria"/>
          <w:b/>
          <w:sz w:val="24"/>
          <w:szCs w:val="24"/>
        </w:rPr>
        <w:t>Patsiendi andmed</w:t>
      </w:r>
    </w:p>
    <w:tbl>
      <w:tblPr>
        <w:tblW w:w="9498" w:type="dxa"/>
        <w:tblInd w:w="10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694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</w:tblGrid>
      <w:tr w:rsidR="00324CEF" w:rsidRPr="00F117EB" w14:paraId="5D36B643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A996FF2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Ees- ja perekonnanimi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B68594D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5528" w:rsidRPr="00F117EB" w14:paraId="39B4368E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6FB19A2" w14:textId="77777777" w:rsidR="009C5528" w:rsidRPr="00F117EB" w:rsidRDefault="009C5528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Isikukood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A1327E8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BEEB0C6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F0045F7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888EAC0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7A28F4F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2608F16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6D5DFA1C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950EA13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030B5F1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7C0ACA1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5AB5A4E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24CEF" w:rsidRPr="00F117EB" w14:paraId="03711147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19DC5B8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Telefoninumber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CB6FF68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24CEF" w:rsidRPr="00F117EB" w14:paraId="4F9E2D0E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3B071C3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E-posti aadress</w:t>
            </w:r>
            <w:r w:rsidR="005450C0" w:rsidRPr="00F117E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3091CAF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69841E4" w14:textId="77777777" w:rsidR="005B0AE6" w:rsidRPr="008D0134" w:rsidRDefault="005B0AE6" w:rsidP="00BC221C">
      <w:pPr>
        <w:spacing w:after="0" w:line="288" w:lineRule="auto"/>
        <w:rPr>
          <w:rFonts w:ascii="Cambria" w:hAnsi="Cambria"/>
          <w:sz w:val="16"/>
          <w:szCs w:val="16"/>
        </w:rPr>
      </w:pPr>
    </w:p>
    <w:p w14:paraId="1A2486FF" w14:textId="3F86B86B" w:rsidR="0021144B" w:rsidRPr="00F117EB" w:rsidRDefault="00A95E6F" w:rsidP="008B053F">
      <w:pPr>
        <w:spacing w:before="40" w:after="0" w:line="264" w:lineRule="auto"/>
        <w:ind w:right="-142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EA00B9" w:rsidRPr="00F117EB">
        <w:rPr>
          <w:rFonts w:ascii="Cambria" w:hAnsi="Cambria"/>
          <w:b/>
          <w:sz w:val="24"/>
          <w:szCs w:val="24"/>
        </w:rPr>
        <w:t>D</w:t>
      </w:r>
      <w:r w:rsidR="002F616E" w:rsidRPr="00F117EB">
        <w:rPr>
          <w:rFonts w:ascii="Cambria" w:hAnsi="Cambria"/>
          <w:b/>
          <w:sz w:val="24"/>
          <w:szCs w:val="24"/>
        </w:rPr>
        <w:t>okumen</w:t>
      </w:r>
      <w:r w:rsidR="002842E3" w:rsidRPr="00F117EB">
        <w:rPr>
          <w:rFonts w:ascii="Cambria" w:hAnsi="Cambria"/>
          <w:b/>
          <w:sz w:val="24"/>
          <w:szCs w:val="24"/>
        </w:rPr>
        <w:t>t</w:t>
      </w:r>
      <w:r w:rsidR="002F616E" w:rsidRPr="00F117EB">
        <w:rPr>
          <w:rFonts w:ascii="Cambria" w:hAnsi="Cambria"/>
          <w:b/>
          <w:sz w:val="24"/>
          <w:szCs w:val="24"/>
        </w:rPr>
        <w:t>, mille ko</w:t>
      </w:r>
      <w:r w:rsidR="00FE0CD4" w:rsidRPr="00F117EB">
        <w:rPr>
          <w:rFonts w:ascii="Cambria" w:hAnsi="Cambria"/>
          <w:b/>
          <w:sz w:val="24"/>
          <w:szCs w:val="24"/>
        </w:rPr>
        <w:t>opiat või väljavõtet soovitakse</w:t>
      </w:r>
      <w:r w:rsidR="005B0AE6">
        <w:rPr>
          <w:rFonts w:ascii="Cambria" w:hAnsi="Cambria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14" w:tblpY="165"/>
        <w:tblW w:w="941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271"/>
        <w:gridCol w:w="6804"/>
      </w:tblGrid>
      <w:tr w:rsidR="0012703B" w:rsidRPr="0012703B" w14:paraId="42600A67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65BB3D5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070E9663" w14:textId="77777777" w:rsidR="0021144B" w:rsidRPr="00F117EB" w:rsidRDefault="0021144B" w:rsidP="005B0AE6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hambaravikaart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5ABFEEF" w14:textId="77777777" w:rsidR="0021144B" w:rsidRPr="0012703B" w:rsidRDefault="0021144B" w:rsidP="005B0AE6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2703B" w:rsidRPr="0012703B" w14:paraId="6B3632B5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797BDF0A" w14:textId="77777777" w:rsidR="00D42171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889BB" w14:textId="77777777" w:rsidR="00D42171" w:rsidRPr="00F117EB" w:rsidRDefault="00D42171" w:rsidP="005B0AE6">
            <w:pPr>
              <w:spacing w:after="0" w:line="240" w:lineRule="auto"/>
              <w:ind w:right="-14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E389197" w14:textId="77777777" w:rsidR="00D42171" w:rsidRPr="0012703B" w:rsidRDefault="007C5C0E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vajadusel palun täpsustage kuupäev/kuupäevad</w:t>
            </w:r>
          </w:p>
        </w:tc>
      </w:tr>
      <w:tr w:rsidR="0021144B" w:rsidRPr="00F117EB" w14:paraId="2D656A27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9443654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68E4EFA2" w14:textId="77777777" w:rsidR="0021144B" w:rsidRPr="00F117EB" w:rsidRDefault="0021144B" w:rsidP="005B0AE6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röntgen</w:t>
            </w:r>
            <w:r w:rsidR="007C5C0E">
              <w:rPr>
                <w:rFonts w:ascii="Cambria" w:hAnsi="Cambria"/>
                <w:sz w:val="24"/>
                <w:szCs w:val="24"/>
              </w:rPr>
              <w:t>i</w:t>
            </w:r>
            <w:r w:rsidRPr="00F117EB">
              <w:rPr>
                <w:rFonts w:ascii="Cambria" w:hAnsi="Cambria"/>
                <w:sz w:val="24"/>
                <w:szCs w:val="24"/>
              </w:rPr>
              <w:t>ülesvõte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1C9FFC1" w14:textId="77777777" w:rsidR="0021144B" w:rsidRPr="004531E4" w:rsidRDefault="0021144B" w:rsidP="005B0AE6">
            <w:pPr>
              <w:spacing w:after="0" w:line="312" w:lineRule="auto"/>
              <w:ind w:right="-57"/>
              <w:rPr>
                <w:rFonts w:ascii="Cambria" w:hAnsi="Cambria"/>
                <w:color w:val="7F7F7F"/>
                <w:szCs w:val="24"/>
              </w:rPr>
            </w:pPr>
          </w:p>
        </w:tc>
      </w:tr>
      <w:tr w:rsidR="00D42171" w:rsidRPr="00F117EB" w14:paraId="5FE69FCE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26A6283F" w14:textId="77777777" w:rsidR="00D42171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2B6B4" w14:textId="77777777" w:rsidR="00D42171" w:rsidRPr="00D42171" w:rsidRDefault="00D42171" w:rsidP="005B0AE6">
            <w:pPr>
              <w:spacing w:after="0" w:line="240" w:lineRule="auto"/>
              <w:ind w:right="-142"/>
              <w:rPr>
                <w:rFonts w:ascii="Cambria" w:hAnsi="Cambria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907EB9D" w14:textId="77777777" w:rsidR="00D42171" w:rsidRPr="0012703B" w:rsidRDefault="005B0AE6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p</w:t>
            </w:r>
            <w:r w:rsidR="007C5C0E" w:rsidRPr="0012703B">
              <w:rPr>
                <w:rFonts w:ascii="Cambria" w:hAnsi="Cambria"/>
                <w:i/>
                <w:color w:val="000000" w:themeColor="text1"/>
                <w:szCs w:val="24"/>
              </w:rPr>
              <w:t>a</w:t>
            </w: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 xml:space="preserve">noraamröntgen / 1-2 hamba röntgenipilt / </w:t>
            </w:r>
            <w:r w:rsidR="007C5C0E" w:rsidRPr="0012703B">
              <w:rPr>
                <w:rFonts w:ascii="Cambria" w:hAnsi="Cambria"/>
                <w:i/>
                <w:color w:val="000000" w:themeColor="text1"/>
                <w:szCs w:val="24"/>
              </w:rPr>
              <w:t>kolju külgülesvõte</w:t>
            </w:r>
          </w:p>
        </w:tc>
      </w:tr>
      <w:tr w:rsidR="0021144B" w:rsidRPr="00F117EB" w14:paraId="1A0202A5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D8D7D66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28108A8C" w14:textId="77777777" w:rsidR="0021144B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sz w:val="24"/>
                <w:szCs w:val="24"/>
              </w:rPr>
              <w:t>raviarve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D9FE432" w14:textId="77777777" w:rsidR="0021144B" w:rsidRPr="004531E4" w:rsidRDefault="0021144B" w:rsidP="004531E4">
            <w:pPr>
              <w:spacing w:after="0" w:line="312" w:lineRule="auto"/>
              <w:ind w:right="-57"/>
              <w:rPr>
                <w:rFonts w:ascii="Cambria" w:hAnsi="Cambria"/>
                <w:color w:val="7F7F7F"/>
                <w:szCs w:val="24"/>
              </w:rPr>
            </w:pPr>
          </w:p>
        </w:tc>
      </w:tr>
      <w:tr w:rsidR="00927F0B" w:rsidRPr="00F117EB" w14:paraId="099E3ED5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C3B6C" w14:textId="77777777" w:rsidR="00927F0B" w:rsidRPr="00F117E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8303" w14:textId="77777777" w:rsidR="00927F0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EDEEFB1" w14:textId="77777777" w:rsidR="00927F0B" w:rsidRPr="0012703B" w:rsidRDefault="007C5C0E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palun täpsustage visiidi kuupäev / visiitide kuupäevad</w:t>
            </w:r>
          </w:p>
        </w:tc>
      </w:tr>
      <w:tr w:rsidR="00A95E6F" w:rsidRPr="0012703B" w14:paraId="0192C8A8" w14:textId="77777777" w:rsidTr="004531E4">
        <w:tc>
          <w:tcPr>
            <w:tcW w:w="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16DD2994" w14:textId="77777777" w:rsidR="005B0AE6" w:rsidRPr="0012703B" w:rsidRDefault="005B0AE6" w:rsidP="0021144B">
            <w:pPr>
              <w:spacing w:after="0" w:line="240" w:lineRule="auto"/>
              <w:ind w:right="-142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3D90CF15" w14:textId="77777777" w:rsidR="005B0AE6" w:rsidRPr="0012703B" w:rsidRDefault="005B0AE6" w:rsidP="005B0AE6">
            <w:pPr>
              <w:spacing w:after="120" w:line="240" w:lineRule="auto"/>
              <w:ind w:right="-142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7653AEF" w14:textId="77777777" w:rsidR="005B0AE6" w:rsidRPr="0012703B" w:rsidRDefault="005B0AE6" w:rsidP="008B053F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  <w:tr w:rsidR="00A95E6F" w:rsidRPr="0012703B" w14:paraId="76D652CF" w14:textId="77777777" w:rsidTr="004531E4">
        <w:tc>
          <w:tcPr>
            <w:tcW w:w="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772882CF" w14:textId="77777777" w:rsidR="00927F0B" w:rsidRPr="0012703B" w:rsidRDefault="00927F0B" w:rsidP="005B0AE6">
            <w:pPr>
              <w:spacing w:after="120" w:line="240" w:lineRule="auto"/>
              <w:ind w:right="-142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682F3EBA" w14:textId="77777777" w:rsidR="00927F0B" w:rsidRPr="0012703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78650CA" w14:textId="77777777" w:rsidR="00927F0B" w:rsidRPr="0012703B" w:rsidRDefault="00927F0B" w:rsidP="008B053F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</w:tbl>
    <w:p w14:paraId="3A0FEF82" w14:textId="77777777" w:rsidR="005B0AE6" w:rsidRPr="008D0134" w:rsidRDefault="005B0AE6" w:rsidP="005B0AE6">
      <w:pPr>
        <w:spacing w:after="0" w:line="264" w:lineRule="auto"/>
        <w:rPr>
          <w:rFonts w:ascii="Cambria" w:hAnsi="Cambria"/>
          <w:b/>
          <w:color w:val="000000" w:themeColor="text1"/>
          <w:sz w:val="16"/>
          <w:szCs w:val="16"/>
        </w:rPr>
      </w:pPr>
    </w:p>
    <w:p w14:paraId="106433AF" w14:textId="77777777" w:rsidR="00064286" w:rsidRPr="00F117EB" w:rsidRDefault="00440AF6" w:rsidP="00064286">
      <w:pPr>
        <w:spacing w:before="120" w:after="0" w:line="264" w:lineRule="auto"/>
        <w:rPr>
          <w:rFonts w:ascii="Cambria" w:hAnsi="Cambria"/>
          <w:sz w:val="24"/>
        </w:rPr>
      </w:pPr>
      <w:r w:rsidRPr="00F117EB">
        <w:rPr>
          <w:rFonts w:ascii="Cambria" w:hAnsi="Cambria"/>
          <w:b/>
          <w:sz w:val="24"/>
          <w:szCs w:val="24"/>
        </w:rPr>
        <w:t>Dokumendi väljastamine</w:t>
      </w:r>
      <w:r w:rsidR="00064286" w:rsidRPr="00F117EB">
        <w:rPr>
          <w:rFonts w:ascii="Cambria" w:hAnsi="Cambria"/>
          <w:sz w:val="24"/>
        </w:rPr>
        <w:t xml:space="preserve"> </w:t>
      </w:r>
    </w:p>
    <w:p w14:paraId="6F1F71CD" w14:textId="77777777" w:rsidR="004619BD" w:rsidRDefault="00064286" w:rsidP="006954E1">
      <w:pPr>
        <w:spacing w:before="120" w:after="0" w:line="360" w:lineRule="auto"/>
        <w:rPr>
          <w:rFonts w:ascii="Cambria" w:hAnsi="Cambria"/>
          <w:sz w:val="24"/>
        </w:rPr>
      </w:pPr>
      <w:r w:rsidRPr="00F117EB">
        <w:rPr>
          <w:rFonts w:ascii="Cambria" w:hAnsi="Cambria"/>
          <w:sz w:val="24"/>
        </w:rPr>
        <w:t>Palun väljastada minu terviseandmetega dokumendi</w:t>
      </w:r>
      <w:r w:rsidR="00FA3F6A">
        <w:rPr>
          <w:rFonts w:ascii="Cambria" w:hAnsi="Cambria"/>
          <w:sz w:val="24"/>
        </w:rPr>
        <w:t>st</w:t>
      </w:r>
      <w:r w:rsidR="009F1BCC" w:rsidRPr="00F117EB">
        <w:rPr>
          <w:rFonts w:ascii="Cambria" w:hAnsi="Cambria"/>
          <w:sz w:val="24"/>
        </w:rPr>
        <w:t xml:space="preserve"> </w:t>
      </w:r>
      <w:r w:rsidRPr="00F117EB">
        <w:rPr>
          <w:rFonts w:ascii="Cambria" w:hAnsi="Cambria"/>
          <w:sz w:val="24"/>
        </w:rPr>
        <w:t xml:space="preserve"> koopia/väljavõte:</w:t>
      </w:r>
    </w:p>
    <w:tbl>
      <w:tblPr>
        <w:tblW w:w="9498" w:type="dxa"/>
        <w:tblInd w:w="5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411"/>
        <w:gridCol w:w="283"/>
        <w:gridCol w:w="335"/>
        <w:gridCol w:w="90"/>
        <w:gridCol w:w="529"/>
        <w:gridCol w:w="618"/>
        <w:gridCol w:w="619"/>
        <w:gridCol w:w="618"/>
        <w:gridCol w:w="619"/>
        <w:gridCol w:w="258"/>
        <w:gridCol w:w="360"/>
        <w:gridCol w:w="619"/>
        <w:gridCol w:w="296"/>
        <w:gridCol w:w="283"/>
        <w:gridCol w:w="39"/>
        <w:gridCol w:w="95"/>
        <w:gridCol w:w="524"/>
        <w:gridCol w:w="619"/>
      </w:tblGrid>
      <w:tr w:rsidR="00FA3F6A" w:rsidRPr="004619BD" w14:paraId="088E19ED" w14:textId="77777777" w:rsidTr="00A80DD3">
        <w:trPr>
          <w:gridAfter w:val="2"/>
          <w:wAfter w:w="1143" w:type="dxa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45DAC47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1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38A6DB5D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b/>
                <w:sz w:val="24"/>
                <w:szCs w:val="24"/>
              </w:rPr>
              <w:t>minule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A41C5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A0B3D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A3F6A" w:rsidRPr="00F117EB" w14:paraId="5EDBE855" w14:textId="77777777" w:rsidTr="00A80DD3"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4E8548D4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  <w:szCs w:val="24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7BB8A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284C2" w14:textId="77777777" w:rsidR="00FA3F6A" w:rsidRPr="004619BD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14"/>
                <w:szCs w:val="24"/>
              </w:rPr>
            </w:pPr>
          </w:p>
        </w:tc>
      </w:tr>
      <w:tr w:rsidR="00FA3F6A" w:rsidRPr="00F117EB" w14:paraId="18F10C50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56CE743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2DF0BBC6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b/>
                <w:sz w:val="24"/>
              </w:rPr>
              <w:t>minu esindajale: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06AE2" w14:textId="77777777" w:rsidR="00FA3F6A" w:rsidRPr="00F117EB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A3F6A" w:rsidRPr="00F117EB" w14:paraId="15943BBC" w14:textId="77777777" w:rsidTr="006342A3">
        <w:trPr>
          <w:trHeight w:val="170"/>
        </w:trPr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727212FB" w14:textId="77777777" w:rsidR="00FA3F6A" w:rsidRPr="00FA3F6A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1D4F10AF" w14:textId="77777777" w:rsidR="00FA3F6A" w:rsidRPr="00FA3F6A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7D3FD9D2" w14:textId="77777777" w:rsidR="00FA3F6A" w:rsidRPr="00FA3F6A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  <w:tr w:rsidR="00FA3F6A" w:rsidRPr="00F117EB" w14:paraId="345DC2F0" w14:textId="77777777" w:rsidTr="006342A3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2C46B3E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Ees- ja perekonnanimi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4532274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34BDFFF9" w14:textId="77777777" w:rsidTr="006342A3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C0C4257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Isikukood</w:t>
            </w:r>
          </w:p>
        </w:tc>
        <w:tc>
          <w:tcPr>
            <w:tcW w:w="6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D59AC37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430A50F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938D337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40BC99B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3423D58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F37FA2A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184E2A5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1F7A611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4AA90A6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E7C0C2C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7EB9B9F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4A9393E2" w14:textId="77777777" w:rsidTr="0012703B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811CBCB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 xml:space="preserve">E-posti aadress 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DC430DE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2B02EEF7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CCAE7D" w14:textId="2C4A8A2E" w:rsidR="003F2C5C" w:rsidRPr="00F117EB" w:rsidRDefault="003F2C5C" w:rsidP="003F2C5C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Esindusõigus*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B4ED9B6" w14:textId="19ADA302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4EDEB666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93E9E92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113C97A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F250140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2562BE4" w14:textId="2BE360B2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seaduslik esindaja (sünnitunnistus)</w:t>
            </w:r>
          </w:p>
        </w:tc>
      </w:tr>
      <w:tr w:rsidR="003F2C5C" w:rsidRPr="00F117EB" w14:paraId="72DB58A1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1084876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5D0B5CD" w14:textId="4C4E5539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42A97A6E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63E40C8D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A4AC7B6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1DC524F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EC26500" w14:textId="47846E88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kohtulahend (otsus, määrus vms)</w:t>
            </w:r>
          </w:p>
        </w:tc>
      </w:tr>
      <w:tr w:rsidR="003F2C5C" w:rsidRPr="00F117EB" w14:paraId="48E14D8B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ACAA819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B9FB4A0" w14:textId="4A372DBD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20BB85D3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668AB29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DCD136F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F6F41AB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87AF951" w14:textId="34D26A8B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volikiri</w:t>
            </w:r>
          </w:p>
        </w:tc>
      </w:tr>
      <w:tr w:rsidR="003F2C5C" w:rsidRPr="00F117EB" w14:paraId="281BC4D6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750D39C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3A62665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17F27E26" w14:textId="77777777" w:rsidTr="006342A3">
        <w:tc>
          <w:tcPr>
            <w:tcW w:w="9498" w:type="dxa"/>
            <w:gridSpan w:val="19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F00D2" w14:textId="5C3C1FC4" w:rsidR="00FA3F6A" w:rsidRPr="003F2C5C" w:rsidRDefault="003F2C5C" w:rsidP="003F2C5C">
            <w:pPr>
              <w:spacing w:after="0" w:line="288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342A3">
              <w:rPr>
                <w:rFonts w:ascii="Cambria" w:hAnsi="Cambria"/>
                <w:i/>
                <w:iCs/>
                <w:sz w:val="24"/>
                <w:szCs w:val="24"/>
              </w:rPr>
              <w:t>*Esindusõiguse tõendamiseks palume esitada esindusõigust tõendav dokument</w:t>
            </w:r>
          </w:p>
          <w:p w14:paraId="1A9D19C6" w14:textId="252CD047" w:rsidR="003F2C5C" w:rsidRPr="009C5528" w:rsidRDefault="003F2C5C" w:rsidP="00F117EB">
            <w:pPr>
              <w:spacing w:after="0" w:line="288" w:lineRule="auto"/>
              <w:ind w:right="-142"/>
              <w:rPr>
                <w:rFonts w:ascii="Cambria" w:hAnsi="Cambria"/>
                <w:b/>
                <w:sz w:val="24"/>
              </w:rPr>
            </w:pPr>
          </w:p>
        </w:tc>
      </w:tr>
      <w:tr w:rsidR="00FA3F6A" w:rsidRPr="00F117EB" w14:paraId="37537BFE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CDE3AA4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047C8052" w14:textId="4156678B" w:rsidR="00FA3F6A" w:rsidRPr="00F117EB" w:rsidRDefault="00FA3F6A" w:rsidP="00FA3F6A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9C5528">
              <w:rPr>
                <w:rFonts w:ascii="Cambria" w:hAnsi="Cambria"/>
                <w:sz w:val="24"/>
                <w:szCs w:val="24"/>
              </w:rPr>
              <w:t xml:space="preserve">üleandmisega kliinikus </w:t>
            </w:r>
          </w:p>
        </w:tc>
      </w:tr>
      <w:tr w:rsidR="00FA3F6A" w:rsidRPr="00F117EB" w14:paraId="5BA67A7B" w14:textId="77777777" w:rsidTr="00A80DD3"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18C88D94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C131F" w14:textId="77777777" w:rsidR="00FA3F6A" w:rsidRPr="004619BD" w:rsidRDefault="00FA3F6A" w:rsidP="009C5528">
            <w:pPr>
              <w:spacing w:after="0" w:line="240" w:lineRule="auto"/>
              <w:rPr>
                <w:rFonts w:ascii="Cambria" w:hAnsi="Cambria"/>
                <w:sz w:val="14"/>
                <w:szCs w:val="24"/>
              </w:rPr>
            </w:pPr>
          </w:p>
        </w:tc>
      </w:tr>
      <w:tr w:rsidR="00FA3F6A" w:rsidRPr="00F117EB" w14:paraId="00B4C144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CB5A1F1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7F126B8B" w14:textId="03E1F53C" w:rsidR="00FA3F6A" w:rsidRPr="009C5528" w:rsidRDefault="00FA3F6A" w:rsidP="009C552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C5528">
              <w:rPr>
                <w:rFonts w:ascii="Cambria" w:hAnsi="Cambria"/>
                <w:sz w:val="24"/>
                <w:szCs w:val="24"/>
              </w:rPr>
              <w:t>saatmise</w:t>
            </w:r>
            <w:r w:rsidR="00A95E6F">
              <w:rPr>
                <w:rFonts w:ascii="Cambria" w:hAnsi="Cambria"/>
                <w:sz w:val="24"/>
                <w:szCs w:val="24"/>
              </w:rPr>
              <w:t>g</w:t>
            </w:r>
            <w:r w:rsidRPr="009C5528">
              <w:rPr>
                <w:rFonts w:ascii="Cambria" w:hAnsi="Cambria"/>
                <w:sz w:val="24"/>
                <w:szCs w:val="24"/>
              </w:rPr>
              <w:t xml:space="preserve">a krüpteeritult </w:t>
            </w:r>
            <w:r>
              <w:rPr>
                <w:rFonts w:ascii="Cambria" w:hAnsi="Cambria"/>
                <w:sz w:val="24"/>
                <w:szCs w:val="24"/>
              </w:rPr>
              <w:t>e-postiaadressile</w:t>
            </w:r>
          </w:p>
        </w:tc>
      </w:tr>
    </w:tbl>
    <w:p w14:paraId="55B6A9A1" w14:textId="77777777" w:rsidR="009C5528" w:rsidRDefault="009C5528" w:rsidP="009C5528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798ACF" w14:textId="240825AC" w:rsidR="00F74564" w:rsidRDefault="000F07F5" w:rsidP="000F07F5">
      <w:pPr>
        <w:spacing w:after="12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K</w:t>
      </w:r>
      <w:r w:rsidRPr="000F07F5">
        <w:rPr>
          <w:rFonts w:ascii="Cambria" w:hAnsi="Cambria"/>
          <w:bCs/>
          <w:sz w:val="24"/>
          <w:szCs w:val="24"/>
        </w:rPr>
        <w:t>uupäev</w:t>
      </w:r>
      <w:r>
        <w:rPr>
          <w:rFonts w:ascii="Cambria" w:hAnsi="Cambria"/>
          <w:bCs/>
          <w:sz w:val="24"/>
          <w:szCs w:val="24"/>
        </w:rPr>
        <w:t xml:space="preserve">    ______________________________________</w:t>
      </w:r>
    </w:p>
    <w:p w14:paraId="744BA9F3" w14:textId="15C3B422" w:rsidR="000F07F5" w:rsidRDefault="000F07F5" w:rsidP="000F07F5">
      <w:pPr>
        <w:spacing w:after="120" w:line="240" w:lineRule="auto"/>
        <w:rPr>
          <w:rFonts w:ascii="Cambria" w:hAnsi="Cambria"/>
          <w:bCs/>
          <w:sz w:val="24"/>
          <w:szCs w:val="24"/>
        </w:rPr>
      </w:pPr>
    </w:p>
    <w:p w14:paraId="2C37DAC7" w14:textId="0987F64C" w:rsidR="000F07F5" w:rsidRDefault="000F07F5" w:rsidP="000F07F5">
      <w:pPr>
        <w:spacing w:after="12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Allkiri         ______________________________________</w:t>
      </w:r>
    </w:p>
    <w:p w14:paraId="65E8853C" w14:textId="77777777" w:rsidR="008D0134" w:rsidRDefault="008D0134" w:rsidP="000F07F5">
      <w:pPr>
        <w:spacing w:after="120" w:line="240" w:lineRule="auto"/>
        <w:rPr>
          <w:rFonts w:ascii="Cambria" w:hAnsi="Cambria"/>
          <w:sz w:val="16"/>
          <w:szCs w:val="16"/>
        </w:rPr>
      </w:pPr>
    </w:p>
    <w:p w14:paraId="3FD7B251" w14:textId="77777777" w:rsidR="008D0134" w:rsidRPr="00EE4700" w:rsidRDefault="008D0134" w:rsidP="008D0134">
      <w:pPr>
        <w:spacing w:after="0" w:line="240" w:lineRule="auto"/>
        <w:rPr>
          <w:rFonts w:ascii="Cambria" w:hAnsi="Cambria"/>
          <w:b/>
          <w:bCs/>
          <w:i/>
          <w:iCs/>
          <w:sz w:val="23"/>
          <w:szCs w:val="23"/>
        </w:rPr>
      </w:pPr>
      <w:r w:rsidRPr="00EE4700">
        <w:rPr>
          <w:rFonts w:ascii="Cambria" w:hAnsi="Cambria"/>
          <w:b/>
          <w:bCs/>
          <w:i/>
          <w:iCs/>
          <w:sz w:val="23"/>
          <w:szCs w:val="23"/>
        </w:rPr>
        <w:t>Isikuandmete töötlemine toimub kliinikus kehtivate isikuandmete töötlemise nõuete alusel, mis on kättesaadav https://hambapol.ee/et/privaatsuspoliitika/</w:t>
      </w:r>
    </w:p>
    <w:p w14:paraId="330E35D1" w14:textId="77777777" w:rsidR="008D0134" w:rsidRPr="008D0134" w:rsidRDefault="008D0134" w:rsidP="000F07F5">
      <w:pPr>
        <w:spacing w:after="120" w:line="240" w:lineRule="auto"/>
        <w:rPr>
          <w:rFonts w:ascii="Cambria" w:hAnsi="Cambria"/>
          <w:sz w:val="16"/>
          <w:szCs w:val="16"/>
        </w:rPr>
      </w:pPr>
    </w:p>
    <w:sectPr w:rsidR="008D0134" w:rsidRPr="008D0134" w:rsidSect="002842E3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F38A" w14:textId="77777777" w:rsidR="00926165" w:rsidRDefault="00926165" w:rsidP="00BD3949">
      <w:pPr>
        <w:spacing w:after="0" w:line="240" w:lineRule="auto"/>
      </w:pPr>
      <w:r>
        <w:separator/>
      </w:r>
    </w:p>
  </w:endnote>
  <w:endnote w:type="continuationSeparator" w:id="0">
    <w:p w14:paraId="22E879C0" w14:textId="77777777" w:rsidR="00926165" w:rsidRDefault="00926165" w:rsidP="00BD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0154" w14:textId="77777777" w:rsidR="00926165" w:rsidRDefault="00926165" w:rsidP="00BD3949">
      <w:pPr>
        <w:spacing w:after="0" w:line="240" w:lineRule="auto"/>
      </w:pPr>
      <w:r>
        <w:separator/>
      </w:r>
    </w:p>
  </w:footnote>
  <w:footnote w:type="continuationSeparator" w:id="0">
    <w:p w14:paraId="016EAF8C" w14:textId="77777777" w:rsidR="00926165" w:rsidRDefault="00926165" w:rsidP="00BD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7CDE"/>
    <w:multiLevelType w:val="hybridMultilevel"/>
    <w:tmpl w:val="26748B50"/>
    <w:lvl w:ilvl="0" w:tplc="F7F8A6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D23"/>
    <w:multiLevelType w:val="hybridMultilevel"/>
    <w:tmpl w:val="AEC418E8"/>
    <w:lvl w:ilvl="0" w:tplc="D89A3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23A7"/>
    <w:multiLevelType w:val="hybridMultilevel"/>
    <w:tmpl w:val="2CFC1794"/>
    <w:lvl w:ilvl="0" w:tplc="09569C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F3492"/>
    <w:multiLevelType w:val="hybridMultilevel"/>
    <w:tmpl w:val="05CA9726"/>
    <w:lvl w:ilvl="0" w:tplc="075A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C1EF5"/>
    <w:multiLevelType w:val="hybridMultilevel"/>
    <w:tmpl w:val="353CC224"/>
    <w:lvl w:ilvl="0" w:tplc="5F269D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0205"/>
    <w:multiLevelType w:val="hybridMultilevel"/>
    <w:tmpl w:val="463E0AF8"/>
    <w:lvl w:ilvl="0" w:tplc="63C4C3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02C5"/>
    <w:multiLevelType w:val="hybridMultilevel"/>
    <w:tmpl w:val="D56E556A"/>
    <w:lvl w:ilvl="0" w:tplc="2DCA25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0598"/>
    <w:multiLevelType w:val="hybridMultilevel"/>
    <w:tmpl w:val="2EF48B1A"/>
    <w:lvl w:ilvl="0" w:tplc="61A469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7216">
    <w:abstractNumId w:val="6"/>
  </w:num>
  <w:num w:numId="2" w16cid:durableId="2109233137">
    <w:abstractNumId w:val="3"/>
  </w:num>
  <w:num w:numId="3" w16cid:durableId="576014639">
    <w:abstractNumId w:val="5"/>
  </w:num>
  <w:num w:numId="4" w16cid:durableId="752236650">
    <w:abstractNumId w:val="7"/>
  </w:num>
  <w:num w:numId="5" w16cid:durableId="1031951820">
    <w:abstractNumId w:val="0"/>
  </w:num>
  <w:num w:numId="6" w16cid:durableId="1959876029">
    <w:abstractNumId w:val="4"/>
  </w:num>
  <w:num w:numId="7" w16cid:durableId="581793257">
    <w:abstractNumId w:val="1"/>
  </w:num>
  <w:num w:numId="8" w16cid:durableId="79483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6"/>
    <w:rsid w:val="00000DFB"/>
    <w:rsid w:val="0000553A"/>
    <w:rsid w:val="00043557"/>
    <w:rsid w:val="000641FD"/>
    <w:rsid w:val="00064286"/>
    <w:rsid w:val="000A29D4"/>
    <w:rsid w:val="000C63D8"/>
    <w:rsid w:val="000D0DE6"/>
    <w:rsid w:val="000F07F5"/>
    <w:rsid w:val="00100298"/>
    <w:rsid w:val="001254CB"/>
    <w:rsid w:val="0012703B"/>
    <w:rsid w:val="0013480E"/>
    <w:rsid w:val="001C69A1"/>
    <w:rsid w:val="001E5CA6"/>
    <w:rsid w:val="00201217"/>
    <w:rsid w:val="00202E6F"/>
    <w:rsid w:val="0021144B"/>
    <w:rsid w:val="0025616E"/>
    <w:rsid w:val="0026116F"/>
    <w:rsid w:val="002666A1"/>
    <w:rsid w:val="002842E3"/>
    <w:rsid w:val="00287982"/>
    <w:rsid w:val="002B35B5"/>
    <w:rsid w:val="002C33DB"/>
    <w:rsid w:val="002D7520"/>
    <w:rsid w:val="002E0E19"/>
    <w:rsid w:val="002F3E15"/>
    <w:rsid w:val="002F616E"/>
    <w:rsid w:val="003046D7"/>
    <w:rsid w:val="00324CEF"/>
    <w:rsid w:val="00370010"/>
    <w:rsid w:val="00375B84"/>
    <w:rsid w:val="0038190E"/>
    <w:rsid w:val="00392519"/>
    <w:rsid w:val="003B3FED"/>
    <w:rsid w:val="003E004E"/>
    <w:rsid w:val="003E6780"/>
    <w:rsid w:val="003F2C5C"/>
    <w:rsid w:val="004216AD"/>
    <w:rsid w:val="00425BCD"/>
    <w:rsid w:val="00431CA4"/>
    <w:rsid w:val="00440AF6"/>
    <w:rsid w:val="004413B1"/>
    <w:rsid w:val="004531E4"/>
    <w:rsid w:val="004619BD"/>
    <w:rsid w:val="00492779"/>
    <w:rsid w:val="004C5C60"/>
    <w:rsid w:val="004E2ED7"/>
    <w:rsid w:val="004E65BB"/>
    <w:rsid w:val="004F1B94"/>
    <w:rsid w:val="00524236"/>
    <w:rsid w:val="0053453E"/>
    <w:rsid w:val="00536B49"/>
    <w:rsid w:val="005450C0"/>
    <w:rsid w:val="005B0AE6"/>
    <w:rsid w:val="006260D9"/>
    <w:rsid w:val="006342A3"/>
    <w:rsid w:val="0063765C"/>
    <w:rsid w:val="006954E1"/>
    <w:rsid w:val="006960C8"/>
    <w:rsid w:val="006A118B"/>
    <w:rsid w:val="006D1010"/>
    <w:rsid w:val="006E21F5"/>
    <w:rsid w:val="006F6649"/>
    <w:rsid w:val="007034CC"/>
    <w:rsid w:val="007151D2"/>
    <w:rsid w:val="00744445"/>
    <w:rsid w:val="00751C84"/>
    <w:rsid w:val="00766E27"/>
    <w:rsid w:val="007921EF"/>
    <w:rsid w:val="007C5C0E"/>
    <w:rsid w:val="007F4E4C"/>
    <w:rsid w:val="00867EC2"/>
    <w:rsid w:val="00867FC9"/>
    <w:rsid w:val="008766EF"/>
    <w:rsid w:val="00880AF8"/>
    <w:rsid w:val="008838E6"/>
    <w:rsid w:val="008B053F"/>
    <w:rsid w:val="008B40A6"/>
    <w:rsid w:val="008D0134"/>
    <w:rsid w:val="008D2FE3"/>
    <w:rsid w:val="008E5C71"/>
    <w:rsid w:val="00914874"/>
    <w:rsid w:val="00926165"/>
    <w:rsid w:val="00927F0B"/>
    <w:rsid w:val="00931DD6"/>
    <w:rsid w:val="009512DD"/>
    <w:rsid w:val="009669F7"/>
    <w:rsid w:val="009C5528"/>
    <w:rsid w:val="009C7847"/>
    <w:rsid w:val="009F1BCC"/>
    <w:rsid w:val="009F5C53"/>
    <w:rsid w:val="00A43E15"/>
    <w:rsid w:val="00A80DD3"/>
    <w:rsid w:val="00A82758"/>
    <w:rsid w:val="00A95E6F"/>
    <w:rsid w:val="00AB763A"/>
    <w:rsid w:val="00AC3A0E"/>
    <w:rsid w:val="00AF5C25"/>
    <w:rsid w:val="00B146BA"/>
    <w:rsid w:val="00B416D4"/>
    <w:rsid w:val="00B83E6B"/>
    <w:rsid w:val="00BA4A06"/>
    <w:rsid w:val="00BA4F73"/>
    <w:rsid w:val="00BB3419"/>
    <w:rsid w:val="00BC221C"/>
    <w:rsid w:val="00BD3949"/>
    <w:rsid w:val="00BF316C"/>
    <w:rsid w:val="00C365DB"/>
    <w:rsid w:val="00C4293E"/>
    <w:rsid w:val="00C517F3"/>
    <w:rsid w:val="00C86F28"/>
    <w:rsid w:val="00CB59C8"/>
    <w:rsid w:val="00CB72C0"/>
    <w:rsid w:val="00CD0D39"/>
    <w:rsid w:val="00CD2EDA"/>
    <w:rsid w:val="00D10039"/>
    <w:rsid w:val="00D42171"/>
    <w:rsid w:val="00D82B61"/>
    <w:rsid w:val="00D94D6D"/>
    <w:rsid w:val="00DB18AA"/>
    <w:rsid w:val="00DB754C"/>
    <w:rsid w:val="00DF5FC4"/>
    <w:rsid w:val="00E17297"/>
    <w:rsid w:val="00E2064E"/>
    <w:rsid w:val="00E5166A"/>
    <w:rsid w:val="00EA00B9"/>
    <w:rsid w:val="00EA0DCE"/>
    <w:rsid w:val="00EA50D8"/>
    <w:rsid w:val="00EB378E"/>
    <w:rsid w:val="00ED44F5"/>
    <w:rsid w:val="00EF7B1C"/>
    <w:rsid w:val="00F117EB"/>
    <w:rsid w:val="00F3463C"/>
    <w:rsid w:val="00F45ABD"/>
    <w:rsid w:val="00F46188"/>
    <w:rsid w:val="00F60D48"/>
    <w:rsid w:val="00F65B81"/>
    <w:rsid w:val="00F74564"/>
    <w:rsid w:val="00F80B5E"/>
    <w:rsid w:val="00F81709"/>
    <w:rsid w:val="00FA3F6A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110C0"/>
  <w15:chartTrackingRefBased/>
  <w15:docId w15:val="{C3B0EDF1-19B8-6D49-9D97-590A714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86"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5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16E"/>
    <w:pPr>
      <w:ind w:left="720"/>
      <w:contextualSpacing/>
    </w:pPr>
  </w:style>
  <w:style w:type="table" w:styleId="TableGrid">
    <w:name w:val="Table Grid"/>
    <w:basedOn w:val="TableNormal"/>
    <w:uiPriority w:val="59"/>
    <w:rsid w:val="0032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45A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39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3949"/>
    <w:rPr>
      <w:sz w:val="22"/>
      <w:szCs w:val="22"/>
      <w:lang w:val="et-EE" w:eastAsia="en-US"/>
    </w:rPr>
  </w:style>
  <w:style w:type="paragraph" w:styleId="Footer">
    <w:name w:val="footer"/>
    <w:basedOn w:val="Normal"/>
    <w:link w:val="FooterChar"/>
    <w:uiPriority w:val="99"/>
    <w:unhideWhenUsed/>
    <w:rsid w:val="00BD39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3949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p006\Desktop\Patsiendi%20avaldus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AE8F-4066-4475-9C73-88811FE1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C:\Users\thp006\Desktop\Patsiendi avaldus3.dotm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 Tallinna Hambapolikliinik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Treima</dc:creator>
  <cp:keywords/>
  <cp:lastModifiedBy>Nikolai Kolesnikov</cp:lastModifiedBy>
  <cp:revision>8</cp:revision>
  <cp:lastPrinted>2021-11-08T12:12:00Z</cp:lastPrinted>
  <dcterms:created xsi:type="dcterms:W3CDTF">2021-11-08T12:03:00Z</dcterms:created>
  <dcterms:modified xsi:type="dcterms:W3CDTF">2026-03-13T11:22:00Z</dcterms:modified>
</cp:coreProperties>
</file>