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44175" w14:textId="7489C616" w:rsidR="00D82B61" w:rsidRPr="005B0AE6" w:rsidRDefault="007921EF" w:rsidP="00BD3949">
      <w:pPr>
        <w:spacing w:after="0" w:line="240" w:lineRule="auto"/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481298F" wp14:editId="268C7F41">
            <wp:simplePos x="0" y="0"/>
            <wp:positionH relativeFrom="column">
              <wp:posOffset>5182235</wp:posOffset>
            </wp:positionH>
            <wp:positionV relativeFrom="paragraph">
              <wp:posOffset>-363855</wp:posOffset>
            </wp:positionV>
            <wp:extent cx="876035" cy="889000"/>
            <wp:effectExtent l="0" t="0" r="635" b="0"/>
            <wp:wrapNone/>
            <wp:docPr id="20449334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933418" name="Picture 204493341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035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949">
        <w:rPr>
          <w:rFonts w:ascii="Cambria" w:hAnsi="Cambria"/>
          <w:b/>
          <w:sz w:val="26"/>
          <w:szCs w:val="26"/>
        </w:rPr>
        <w:t xml:space="preserve">Taotlus </w:t>
      </w:r>
      <w:proofErr w:type="spellStart"/>
      <w:r w:rsidR="007151D2" w:rsidRPr="005B0AE6">
        <w:rPr>
          <w:rFonts w:ascii="Cambria" w:hAnsi="Cambria"/>
          <w:b/>
          <w:sz w:val="26"/>
          <w:szCs w:val="26"/>
        </w:rPr>
        <w:t>SA-le</w:t>
      </w:r>
      <w:proofErr w:type="spellEnd"/>
      <w:r w:rsidR="007151D2" w:rsidRPr="005B0AE6">
        <w:rPr>
          <w:rFonts w:ascii="Cambria" w:hAnsi="Cambria"/>
          <w:b/>
          <w:sz w:val="26"/>
          <w:szCs w:val="26"/>
        </w:rPr>
        <w:t xml:space="preserve"> Tallinna Hambakliinik</w:t>
      </w:r>
    </w:p>
    <w:p w14:paraId="1767AE76" w14:textId="3AE132DE" w:rsidR="004F1B94" w:rsidRPr="006342A3" w:rsidRDefault="006E21F5" w:rsidP="006342A3">
      <w:pPr>
        <w:spacing w:after="0" w:line="240" w:lineRule="auto"/>
        <w:jc w:val="center"/>
        <w:rPr>
          <w:rFonts w:ascii="Cambria" w:hAnsi="Cambria"/>
          <w:b/>
          <w:sz w:val="26"/>
          <w:szCs w:val="26"/>
        </w:rPr>
      </w:pPr>
      <w:r w:rsidRPr="005B0AE6">
        <w:rPr>
          <w:rFonts w:ascii="Cambria" w:hAnsi="Cambria"/>
          <w:b/>
          <w:sz w:val="26"/>
          <w:szCs w:val="26"/>
        </w:rPr>
        <w:t>terviseandmetega</w:t>
      </w:r>
      <w:r w:rsidR="00867EC2" w:rsidRPr="005B0AE6">
        <w:rPr>
          <w:rFonts w:ascii="Cambria" w:hAnsi="Cambria"/>
          <w:b/>
          <w:sz w:val="26"/>
          <w:szCs w:val="26"/>
        </w:rPr>
        <w:t xml:space="preserve"> dokumendi </w:t>
      </w:r>
      <w:r w:rsidR="00DB754C" w:rsidRPr="005B0AE6">
        <w:rPr>
          <w:rFonts w:ascii="Cambria" w:hAnsi="Cambria"/>
          <w:b/>
          <w:sz w:val="26"/>
          <w:szCs w:val="26"/>
        </w:rPr>
        <w:t>saamiseks</w:t>
      </w:r>
    </w:p>
    <w:p w14:paraId="7F9CAB99" w14:textId="77777777" w:rsidR="00D82B61" w:rsidRPr="00F117EB" w:rsidRDefault="00D82B61" w:rsidP="00BC221C">
      <w:pPr>
        <w:spacing w:after="0"/>
        <w:rPr>
          <w:rFonts w:ascii="Cambria" w:hAnsi="Cambria"/>
          <w:sz w:val="24"/>
          <w:szCs w:val="24"/>
        </w:rPr>
      </w:pPr>
    </w:p>
    <w:p w14:paraId="386FF868" w14:textId="4C40180E" w:rsidR="00C4293E" w:rsidRPr="00F117EB" w:rsidRDefault="00A95E6F" w:rsidP="00BC221C">
      <w:pPr>
        <w:spacing w:after="0" w:line="264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</w:t>
      </w:r>
      <w:r w:rsidR="00DB754C" w:rsidRPr="00F117EB">
        <w:rPr>
          <w:rFonts w:ascii="Cambria" w:hAnsi="Cambria"/>
          <w:b/>
          <w:sz w:val="24"/>
          <w:szCs w:val="24"/>
        </w:rPr>
        <w:t>Patsiendi andmed</w:t>
      </w:r>
    </w:p>
    <w:tbl>
      <w:tblPr>
        <w:tblW w:w="9498" w:type="dxa"/>
        <w:tblInd w:w="108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ook w:val="04A0" w:firstRow="1" w:lastRow="0" w:firstColumn="1" w:lastColumn="0" w:noHBand="0" w:noVBand="1"/>
      </w:tblPr>
      <w:tblGrid>
        <w:gridCol w:w="2694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  <w:gridCol w:w="619"/>
      </w:tblGrid>
      <w:tr w:rsidR="00324CEF" w:rsidRPr="00F117EB" w14:paraId="5D36B643" w14:textId="77777777" w:rsidTr="006342A3">
        <w:tc>
          <w:tcPr>
            <w:tcW w:w="26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3A996FF2" w14:textId="77777777" w:rsidR="00324CEF" w:rsidRPr="00F117EB" w:rsidRDefault="00324CEF" w:rsidP="00F117EB">
            <w:pPr>
              <w:spacing w:after="0" w:line="312" w:lineRule="auto"/>
              <w:rPr>
                <w:rFonts w:ascii="Cambria" w:hAnsi="Cambria"/>
                <w:sz w:val="24"/>
                <w:szCs w:val="24"/>
              </w:rPr>
            </w:pPr>
            <w:r w:rsidRPr="00F117EB">
              <w:rPr>
                <w:rFonts w:ascii="Cambria" w:hAnsi="Cambria"/>
                <w:sz w:val="24"/>
                <w:szCs w:val="24"/>
              </w:rPr>
              <w:t>Ees- ja perekonnanimi</w:t>
            </w:r>
          </w:p>
        </w:tc>
        <w:tc>
          <w:tcPr>
            <w:tcW w:w="6804" w:type="dxa"/>
            <w:gridSpan w:val="11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2B68594D" w14:textId="77777777" w:rsidR="00324CEF" w:rsidRPr="00F117EB" w:rsidRDefault="00324CEF" w:rsidP="009C5528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C5528" w:rsidRPr="00F117EB" w14:paraId="39B4368E" w14:textId="77777777" w:rsidTr="006342A3">
        <w:tc>
          <w:tcPr>
            <w:tcW w:w="26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16FB19A2" w14:textId="77777777" w:rsidR="009C5528" w:rsidRPr="00F117EB" w:rsidRDefault="009C5528" w:rsidP="00F117EB">
            <w:pPr>
              <w:spacing w:after="0" w:line="312" w:lineRule="auto"/>
              <w:rPr>
                <w:rFonts w:ascii="Cambria" w:hAnsi="Cambria"/>
                <w:sz w:val="24"/>
                <w:szCs w:val="24"/>
              </w:rPr>
            </w:pPr>
            <w:r w:rsidRPr="00F117EB">
              <w:rPr>
                <w:rFonts w:ascii="Cambria" w:hAnsi="Cambria"/>
                <w:sz w:val="24"/>
                <w:szCs w:val="24"/>
              </w:rPr>
              <w:t>Isikukood</w:t>
            </w:r>
          </w:p>
        </w:tc>
        <w:tc>
          <w:tcPr>
            <w:tcW w:w="6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3A1327E8" w14:textId="77777777" w:rsidR="009C5528" w:rsidRPr="00F117EB" w:rsidRDefault="009C5528" w:rsidP="009C5528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0BEEB0C6" w14:textId="77777777" w:rsidR="009C5528" w:rsidRPr="00F117EB" w:rsidRDefault="009C5528" w:rsidP="009C5528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5F0045F7" w14:textId="77777777" w:rsidR="009C5528" w:rsidRPr="00F117EB" w:rsidRDefault="009C5528" w:rsidP="009C5528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2888EAC0" w14:textId="77777777" w:rsidR="009C5528" w:rsidRPr="00F117EB" w:rsidRDefault="009C5528" w:rsidP="009C5528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27A28F4F" w14:textId="77777777" w:rsidR="009C5528" w:rsidRPr="00F117EB" w:rsidRDefault="009C5528" w:rsidP="009C5528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22608F16" w14:textId="77777777" w:rsidR="009C5528" w:rsidRPr="00F117EB" w:rsidRDefault="009C5528" w:rsidP="009C5528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6D5DFA1C" w14:textId="77777777" w:rsidR="009C5528" w:rsidRPr="00F117EB" w:rsidRDefault="009C5528" w:rsidP="009C5528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4950EA13" w14:textId="77777777" w:rsidR="009C5528" w:rsidRPr="00F117EB" w:rsidRDefault="009C5528" w:rsidP="009C5528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4030B5F1" w14:textId="77777777" w:rsidR="009C5528" w:rsidRPr="00F117EB" w:rsidRDefault="009C5528" w:rsidP="009C5528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27C0ACA1" w14:textId="77777777" w:rsidR="009C5528" w:rsidRPr="00F117EB" w:rsidRDefault="009C5528" w:rsidP="009C5528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25AB5A4E" w14:textId="77777777" w:rsidR="009C5528" w:rsidRPr="00F117EB" w:rsidRDefault="009C5528" w:rsidP="009C5528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24CEF" w:rsidRPr="00F117EB" w14:paraId="03711147" w14:textId="77777777" w:rsidTr="006342A3">
        <w:tc>
          <w:tcPr>
            <w:tcW w:w="26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519DC5B8" w14:textId="77777777" w:rsidR="00324CEF" w:rsidRPr="00F117EB" w:rsidRDefault="00324CEF" w:rsidP="00F117EB">
            <w:pPr>
              <w:spacing w:after="0" w:line="312" w:lineRule="auto"/>
              <w:rPr>
                <w:rFonts w:ascii="Cambria" w:hAnsi="Cambria"/>
                <w:sz w:val="24"/>
                <w:szCs w:val="24"/>
              </w:rPr>
            </w:pPr>
            <w:r w:rsidRPr="00F117EB">
              <w:rPr>
                <w:rFonts w:ascii="Cambria" w:hAnsi="Cambria"/>
                <w:sz w:val="24"/>
                <w:szCs w:val="24"/>
              </w:rPr>
              <w:t>Telefoninumber</w:t>
            </w:r>
          </w:p>
        </w:tc>
        <w:tc>
          <w:tcPr>
            <w:tcW w:w="6804" w:type="dxa"/>
            <w:gridSpan w:val="11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2CB6FF68" w14:textId="77777777" w:rsidR="00324CEF" w:rsidRPr="00F117EB" w:rsidRDefault="00324CEF" w:rsidP="009C5528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24CEF" w:rsidRPr="00F117EB" w14:paraId="4F9E2D0E" w14:textId="77777777" w:rsidTr="006342A3">
        <w:tc>
          <w:tcPr>
            <w:tcW w:w="26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23B071C3" w14:textId="77777777" w:rsidR="00324CEF" w:rsidRPr="00F117EB" w:rsidRDefault="00324CEF" w:rsidP="00F117EB">
            <w:pPr>
              <w:spacing w:after="0" w:line="312" w:lineRule="auto"/>
              <w:rPr>
                <w:rFonts w:ascii="Cambria" w:hAnsi="Cambria"/>
                <w:sz w:val="24"/>
                <w:szCs w:val="24"/>
              </w:rPr>
            </w:pPr>
            <w:r w:rsidRPr="00F117EB">
              <w:rPr>
                <w:rFonts w:ascii="Cambria" w:hAnsi="Cambria"/>
                <w:sz w:val="24"/>
                <w:szCs w:val="24"/>
              </w:rPr>
              <w:t>E-posti aadress</w:t>
            </w:r>
            <w:r w:rsidR="005450C0" w:rsidRPr="00F117EB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gridSpan w:val="11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43091CAF" w14:textId="77777777" w:rsidR="00324CEF" w:rsidRPr="00F117EB" w:rsidRDefault="00324CEF" w:rsidP="009C5528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69841E4" w14:textId="77777777" w:rsidR="005B0AE6" w:rsidRPr="008D0134" w:rsidRDefault="005B0AE6" w:rsidP="00BC221C">
      <w:pPr>
        <w:spacing w:after="0" w:line="288" w:lineRule="auto"/>
        <w:rPr>
          <w:rFonts w:ascii="Cambria" w:hAnsi="Cambria"/>
          <w:sz w:val="16"/>
          <w:szCs w:val="16"/>
        </w:rPr>
      </w:pPr>
    </w:p>
    <w:p w14:paraId="1A2486FF" w14:textId="3F86B86B" w:rsidR="0021144B" w:rsidRPr="00F117EB" w:rsidRDefault="00A95E6F" w:rsidP="008B053F">
      <w:pPr>
        <w:spacing w:before="40" w:after="0" w:line="264" w:lineRule="auto"/>
        <w:ind w:right="-142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</w:t>
      </w:r>
      <w:r w:rsidR="00EA00B9" w:rsidRPr="00F117EB">
        <w:rPr>
          <w:rFonts w:ascii="Cambria" w:hAnsi="Cambria"/>
          <w:b/>
          <w:sz w:val="24"/>
          <w:szCs w:val="24"/>
        </w:rPr>
        <w:t>D</w:t>
      </w:r>
      <w:r w:rsidR="002F616E" w:rsidRPr="00F117EB">
        <w:rPr>
          <w:rFonts w:ascii="Cambria" w:hAnsi="Cambria"/>
          <w:b/>
          <w:sz w:val="24"/>
          <w:szCs w:val="24"/>
        </w:rPr>
        <w:t>okumen</w:t>
      </w:r>
      <w:r w:rsidR="002842E3" w:rsidRPr="00F117EB">
        <w:rPr>
          <w:rFonts w:ascii="Cambria" w:hAnsi="Cambria"/>
          <w:b/>
          <w:sz w:val="24"/>
          <w:szCs w:val="24"/>
        </w:rPr>
        <w:t>t</w:t>
      </w:r>
      <w:r w:rsidR="002F616E" w:rsidRPr="00F117EB">
        <w:rPr>
          <w:rFonts w:ascii="Cambria" w:hAnsi="Cambria"/>
          <w:b/>
          <w:sz w:val="24"/>
          <w:szCs w:val="24"/>
        </w:rPr>
        <w:t>, mille ko</w:t>
      </w:r>
      <w:r w:rsidR="00FE0CD4" w:rsidRPr="00F117EB">
        <w:rPr>
          <w:rFonts w:ascii="Cambria" w:hAnsi="Cambria"/>
          <w:b/>
          <w:sz w:val="24"/>
          <w:szCs w:val="24"/>
        </w:rPr>
        <w:t>opiat või väljavõtet soovitakse</w:t>
      </w:r>
      <w:r w:rsidR="005B0AE6">
        <w:rPr>
          <w:rFonts w:ascii="Cambria" w:hAnsi="Cambria"/>
          <w:b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X="114" w:tblpY="165"/>
        <w:tblW w:w="9413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8"/>
        <w:gridCol w:w="2271"/>
        <w:gridCol w:w="6804"/>
      </w:tblGrid>
      <w:tr w:rsidR="0012703B" w:rsidRPr="0012703B" w14:paraId="42600A67" w14:textId="77777777" w:rsidTr="006342A3"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65BB3D5" w14:textId="77777777" w:rsidR="0021144B" w:rsidRPr="00F117EB" w:rsidRDefault="0021144B" w:rsidP="0021144B">
            <w:pPr>
              <w:spacing w:after="0" w:line="240" w:lineRule="auto"/>
              <w:ind w:right="-142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bottom"/>
          </w:tcPr>
          <w:p w14:paraId="070E9663" w14:textId="77777777" w:rsidR="0021144B" w:rsidRPr="00F117EB" w:rsidRDefault="0021144B" w:rsidP="005B0AE6">
            <w:pPr>
              <w:spacing w:after="0" w:line="240" w:lineRule="auto"/>
              <w:ind w:right="-142"/>
              <w:rPr>
                <w:rFonts w:ascii="Cambria" w:hAnsi="Cambria"/>
                <w:b/>
                <w:sz w:val="24"/>
                <w:szCs w:val="24"/>
              </w:rPr>
            </w:pPr>
            <w:r w:rsidRPr="00F117EB">
              <w:rPr>
                <w:rFonts w:ascii="Cambria" w:hAnsi="Cambria"/>
                <w:sz w:val="24"/>
                <w:szCs w:val="24"/>
              </w:rPr>
              <w:t>hambaravikaart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55ABFEEF" w14:textId="77777777" w:rsidR="0021144B" w:rsidRPr="0012703B" w:rsidRDefault="0021144B" w:rsidP="005B0AE6">
            <w:pPr>
              <w:spacing w:after="0" w:line="312" w:lineRule="auto"/>
              <w:ind w:right="-57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12703B" w:rsidRPr="0012703B" w14:paraId="6B3632B5" w14:textId="77777777" w:rsidTr="006342A3">
        <w:tc>
          <w:tcPr>
            <w:tcW w:w="3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bottom"/>
          </w:tcPr>
          <w:p w14:paraId="797BDF0A" w14:textId="77777777" w:rsidR="00D42171" w:rsidRPr="00F117EB" w:rsidRDefault="00D42171" w:rsidP="0021144B">
            <w:pPr>
              <w:spacing w:after="0" w:line="240" w:lineRule="auto"/>
              <w:ind w:right="-142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2889BB" w14:textId="77777777" w:rsidR="00D42171" w:rsidRPr="00F117EB" w:rsidRDefault="00D42171" w:rsidP="005B0AE6">
            <w:pPr>
              <w:spacing w:after="0" w:line="240" w:lineRule="auto"/>
              <w:ind w:right="-14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14:paraId="4E389197" w14:textId="77777777" w:rsidR="00D42171" w:rsidRPr="0012703B" w:rsidRDefault="007C5C0E" w:rsidP="005B0AE6">
            <w:pPr>
              <w:spacing w:after="0" w:line="240" w:lineRule="auto"/>
              <w:ind w:right="-57"/>
              <w:rPr>
                <w:rFonts w:ascii="Cambria" w:hAnsi="Cambria"/>
                <w:i/>
                <w:color w:val="000000" w:themeColor="text1"/>
                <w:szCs w:val="24"/>
              </w:rPr>
            </w:pPr>
            <w:r w:rsidRPr="0012703B">
              <w:rPr>
                <w:rFonts w:ascii="Cambria" w:hAnsi="Cambria"/>
                <w:i/>
                <w:color w:val="000000" w:themeColor="text1"/>
                <w:szCs w:val="24"/>
              </w:rPr>
              <w:t>vajadusel palun täpsustage kuupäev/kuupäevad</w:t>
            </w:r>
          </w:p>
        </w:tc>
      </w:tr>
      <w:tr w:rsidR="0021144B" w:rsidRPr="00F117EB" w14:paraId="2D656A27" w14:textId="77777777" w:rsidTr="006342A3"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9443654" w14:textId="77777777" w:rsidR="0021144B" w:rsidRPr="00F117EB" w:rsidRDefault="0021144B" w:rsidP="0021144B">
            <w:pPr>
              <w:spacing w:after="0" w:line="240" w:lineRule="auto"/>
              <w:ind w:right="-142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bottom"/>
          </w:tcPr>
          <w:p w14:paraId="68E4EFA2" w14:textId="77777777" w:rsidR="0021144B" w:rsidRPr="00F117EB" w:rsidRDefault="0021144B" w:rsidP="005B0AE6">
            <w:pPr>
              <w:spacing w:after="0" w:line="240" w:lineRule="auto"/>
              <w:ind w:right="-142"/>
              <w:rPr>
                <w:rFonts w:ascii="Cambria" w:hAnsi="Cambria"/>
                <w:b/>
                <w:sz w:val="24"/>
                <w:szCs w:val="24"/>
              </w:rPr>
            </w:pPr>
            <w:r w:rsidRPr="00F117EB">
              <w:rPr>
                <w:rFonts w:ascii="Cambria" w:hAnsi="Cambria"/>
                <w:sz w:val="24"/>
                <w:szCs w:val="24"/>
              </w:rPr>
              <w:t>röntgen</w:t>
            </w:r>
            <w:r w:rsidR="007C5C0E">
              <w:rPr>
                <w:rFonts w:ascii="Cambria" w:hAnsi="Cambria"/>
                <w:sz w:val="24"/>
                <w:szCs w:val="24"/>
              </w:rPr>
              <w:t>i</w:t>
            </w:r>
            <w:r w:rsidRPr="00F117EB">
              <w:rPr>
                <w:rFonts w:ascii="Cambria" w:hAnsi="Cambria"/>
                <w:sz w:val="24"/>
                <w:szCs w:val="24"/>
              </w:rPr>
              <w:t>ülesvõte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31C9FFC1" w14:textId="77777777" w:rsidR="0021144B" w:rsidRPr="004531E4" w:rsidRDefault="0021144B" w:rsidP="005B0AE6">
            <w:pPr>
              <w:spacing w:after="0" w:line="312" w:lineRule="auto"/>
              <w:ind w:right="-57"/>
              <w:rPr>
                <w:rFonts w:ascii="Cambria" w:hAnsi="Cambria"/>
                <w:color w:val="7F7F7F"/>
                <w:szCs w:val="24"/>
              </w:rPr>
            </w:pPr>
          </w:p>
        </w:tc>
      </w:tr>
      <w:tr w:rsidR="00D42171" w:rsidRPr="00F117EB" w14:paraId="5FE69FCE" w14:textId="77777777" w:rsidTr="006342A3">
        <w:tc>
          <w:tcPr>
            <w:tcW w:w="3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bottom"/>
          </w:tcPr>
          <w:p w14:paraId="26A6283F" w14:textId="77777777" w:rsidR="00D42171" w:rsidRPr="00F117EB" w:rsidRDefault="00D42171" w:rsidP="0021144B">
            <w:pPr>
              <w:spacing w:after="0" w:line="240" w:lineRule="auto"/>
              <w:ind w:right="-142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62B6B4" w14:textId="77777777" w:rsidR="00D42171" w:rsidRPr="00D42171" w:rsidRDefault="00D42171" w:rsidP="005B0AE6">
            <w:pPr>
              <w:spacing w:after="0" w:line="240" w:lineRule="auto"/>
              <w:ind w:right="-142"/>
              <w:rPr>
                <w:rFonts w:ascii="Cambria" w:hAnsi="Cambria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14:paraId="1907EB9D" w14:textId="77777777" w:rsidR="00D42171" w:rsidRPr="0012703B" w:rsidRDefault="005B0AE6" w:rsidP="005B0AE6">
            <w:pPr>
              <w:spacing w:after="0" w:line="240" w:lineRule="auto"/>
              <w:ind w:right="-57"/>
              <w:rPr>
                <w:rFonts w:ascii="Cambria" w:hAnsi="Cambria"/>
                <w:i/>
                <w:color w:val="000000" w:themeColor="text1"/>
                <w:szCs w:val="24"/>
              </w:rPr>
            </w:pPr>
            <w:r w:rsidRPr="0012703B">
              <w:rPr>
                <w:rFonts w:ascii="Cambria" w:hAnsi="Cambria"/>
                <w:i/>
                <w:color w:val="000000" w:themeColor="text1"/>
                <w:szCs w:val="24"/>
              </w:rPr>
              <w:t>p</w:t>
            </w:r>
            <w:r w:rsidR="007C5C0E" w:rsidRPr="0012703B">
              <w:rPr>
                <w:rFonts w:ascii="Cambria" w:hAnsi="Cambria"/>
                <w:i/>
                <w:color w:val="000000" w:themeColor="text1"/>
                <w:szCs w:val="24"/>
              </w:rPr>
              <w:t>a</w:t>
            </w:r>
            <w:r w:rsidRPr="0012703B">
              <w:rPr>
                <w:rFonts w:ascii="Cambria" w:hAnsi="Cambria"/>
                <w:i/>
                <w:color w:val="000000" w:themeColor="text1"/>
                <w:szCs w:val="24"/>
              </w:rPr>
              <w:t xml:space="preserve">noraamröntgen / 1-2 hamba röntgenipilt / </w:t>
            </w:r>
            <w:r w:rsidR="007C5C0E" w:rsidRPr="0012703B">
              <w:rPr>
                <w:rFonts w:ascii="Cambria" w:hAnsi="Cambria"/>
                <w:i/>
                <w:color w:val="000000" w:themeColor="text1"/>
                <w:szCs w:val="24"/>
              </w:rPr>
              <w:t>kolju külgülesvõte</w:t>
            </w:r>
          </w:p>
        </w:tc>
      </w:tr>
      <w:tr w:rsidR="0021144B" w:rsidRPr="00F117EB" w14:paraId="1A0202A5" w14:textId="77777777" w:rsidTr="006342A3"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D8D7D66" w14:textId="77777777" w:rsidR="0021144B" w:rsidRPr="00F117EB" w:rsidRDefault="0021144B" w:rsidP="0021144B">
            <w:pPr>
              <w:spacing w:after="0" w:line="240" w:lineRule="auto"/>
              <w:ind w:right="-142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bottom"/>
          </w:tcPr>
          <w:p w14:paraId="28108A8C" w14:textId="77777777" w:rsidR="0021144B" w:rsidRPr="00F117EB" w:rsidRDefault="00D42171" w:rsidP="0021144B">
            <w:pPr>
              <w:spacing w:after="0" w:line="240" w:lineRule="auto"/>
              <w:ind w:right="-142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sz w:val="24"/>
                <w:szCs w:val="24"/>
              </w:rPr>
              <w:t>raviarve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1D9FE432" w14:textId="77777777" w:rsidR="0021144B" w:rsidRPr="004531E4" w:rsidRDefault="0021144B" w:rsidP="004531E4">
            <w:pPr>
              <w:spacing w:after="0" w:line="312" w:lineRule="auto"/>
              <w:ind w:right="-57"/>
              <w:rPr>
                <w:rFonts w:ascii="Cambria" w:hAnsi="Cambria"/>
                <w:color w:val="7F7F7F"/>
                <w:szCs w:val="24"/>
              </w:rPr>
            </w:pPr>
          </w:p>
        </w:tc>
      </w:tr>
      <w:tr w:rsidR="00927F0B" w:rsidRPr="00F117EB" w14:paraId="099E3ED5" w14:textId="77777777" w:rsidTr="006342A3">
        <w:tc>
          <w:tcPr>
            <w:tcW w:w="33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2C3B6C" w14:textId="77777777" w:rsidR="00927F0B" w:rsidRPr="00F117EB" w:rsidRDefault="00927F0B" w:rsidP="0021144B">
            <w:pPr>
              <w:spacing w:after="0" w:line="240" w:lineRule="auto"/>
              <w:ind w:right="-142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F08303" w14:textId="77777777" w:rsidR="00927F0B" w:rsidRDefault="00927F0B" w:rsidP="0021144B">
            <w:pPr>
              <w:spacing w:after="0" w:line="240" w:lineRule="auto"/>
              <w:ind w:right="-14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14:paraId="3EDEEFB1" w14:textId="77777777" w:rsidR="00927F0B" w:rsidRPr="0012703B" w:rsidRDefault="007C5C0E" w:rsidP="005B0AE6">
            <w:pPr>
              <w:spacing w:after="0" w:line="240" w:lineRule="auto"/>
              <w:ind w:right="-57"/>
              <w:rPr>
                <w:rFonts w:ascii="Cambria" w:hAnsi="Cambria"/>
                <w:i/>
                <w:color w:val="000000" w:themeColor="text1"/>
                <w:szCs w:val="24"/>
              </w:rPr>
            </w:pPr>
            <w:r w:rsidRPr="0012703B">
              <w:rPr>
                <w:rFonts w:ascii="Cambria" w:hAnsi="Cambria"/>
                <w:i/>
                <w:color w:val="000000" w:themeColor="text1"/>
                <w:szCs w:val="24"/>
              </w:rPr>
              <w:t>palun täpsustage visiidi kuupäev / visiitide kuupäevad</w:t>
            </w:r>
          </w:p>
        </w:tc>
      </w:tr>
      <w:tr w:rsidR="00A95E6F" w:rsidRPr="0012703B" w14:paraId="0192C8A8" w14:textId="77777777" w:rsidTr="004531E4">
        <w:tc>
          <w:tcPr>
            <w:tcW w:w="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16DD2994" w14:textId="77777777" w:rsidR="005B0AE6" w:rsidRPr="0012703B" w:rsidRDefault="005B0AE6" w:rsidP="0021144B">
            <w:pPr>
              <w:spacing w:after="0" w:line="240" w:lineRule="auto"/>
              <w:ind w:right="-142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3D90CF15" w14:textId="77777777" w:rsidR="005B0AE6" w:rsidRPr="0012703B" w:rsidRDefault="005B0AE6" w:rsidP="005B0AE6">
            <w:pPr>
              <w:spacing w:after="120" w:line="240" w:lineRule="auto"/>
              <w:ind w:right="-142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77653AEF" w14:textId="77777777" w:rsidR="005B0AE6" w:rsidRPr="0012703B" w:rsidRDefault="005B0AE6" w:rsidP="008B053F">
            <w:pPr>
              <w:spacing w:after="0" w:line="312" w:lineRule="auto"/>
              <w:ind w:right="-57"/>
              <w:rPr>
                <w:rFonts w:ascii="Cambria" w:hAnsi="Cambria"/>
                <w:color w:val="000000" w:themeColor="text1"/>
                <w:szCs w:val="24"/>
              </w:rPr>
            </w:pPr>
          </w:p>
        </w:tc>
      </w:tr>
      <w:tr w:rsidR="00A95E6F" w:rsidRPr="0012703B" w14:paraId="76D652CF" w14:textId="77777777" w:rsidTr="004531E4">
        <w:tc>
          <w:tcPr>
            <w:tcW w:w="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772882CF" w14:textId="77777777" w:rsidR="00927F0B" w:rsidRPr="0012703B" w:rsidRDefault="00927F0B" w:rsidP="005B0AE6">
            <w:pPr>
              <w:spacing w:after="120" w:line="240" w:lineRule="auto"/>
              <w:ind w:right="-142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682F3EBA" w14:textId="77777777" w:rsidR="00927F0B" w:rsidRPr="0012703B" w:rsidRDefault="00927F0B" w:rsidP="0021144B">
            <w:pPr>
              <w:spacing w:after="0" w:line="240" w:lineRule="auto"/>
              <w:ind w:right="-142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778650CA" w14:textId="77777777" w:rsidR="00927F0B" w:rsidRPr="0012703B" w:rsidRDefault="00927F0B" w:rsidP="008B053F">
            <w:pPr>
              <w:spacing w:after="0" w:line="312" w:lineRule="auto"/>
              <w:ind w:right="-57"/>
              <w:rPr>
                <w:rFonts w:ascii="Cambria" w:hAnsi="Cambria"/>
                <w:color w:val="000000" w:themeColor="text1"/>
                <w:szCs w:val="24"/>
              </w:rPr>
            </w:pPr>
          </w:p>
        </w:tc>
      </w:tr>
    </w:tbl>
    <w:p w14:paraId="3A0FEF82" w14:textId="77777777" w:rsidR="005B0AE6" w:rsidRPr="008D0134" w:rsidRDefault="005B0AE6" w:rsidP="005B0AE6">
      <w:pPr>
        <w:spacing w:after="0" w:line="264" w:lineRule="auto"/>
        <w:rPr>
          <w:rFonts w:ascii="Cambria" w:hAnsi="Cambria"/>
          <w:b/>
          <w:color w:val="000000" w:themeColor="text1"/>
          <w:sz w:val="16"/>
          <w:szCs w:val="16"/>
        </w:rPr>
      </w:pPr>
    </w:p>
    <w:p w14:paraId="106433AF" w14:textId="77777777" w:rsidR="00064286" w:rsidRPr="00F117EB" w:rsidRDefault="00440AF6" w:rsidP="00064286">
      <w:pPr>
        <w:spacing w:before="120" w:after="0" w:line="264" w:lineRule="auto"/>
        <w:rPr>
          <w:rFonts w:ascii="Cambria" w:hAnsi="Cambria"/>
          <w:sz w:val="24"/>
        </w:rPr>
      </w:pPr>
      <w:r w:rsidRPr="00F117EB">
        <w:rPr>
          <w:rFonts w:ascii="Cambria" w:hAnsi="Cambria"/>
          <w:b/>
          <w:sz w:val="24"/>
          <w:szCs w:val="24"/>
        </w:rPr>
        <w:t>Dokumendi väljastamine</w:t>
      </w:r>
      <w:r w:rsidR="00064286" w:rsidRPr="00F117EB">
        <w:rPr>
          <w:rFonts w:ascii="Cambria" w:hAnsi="Cambria"/>
          <w:sz w:val="24"/>
        </w:rPr>
        <w:t xml:space="preserve"> </w:t>
      </w:r>
    </w:p>
    <w:p w14:paraId="6F1F71CD" w14:textId="77777777" w:rsidR="004619BD" w:rsidRDefault="00064286" w:rsidP="006954E1">
      <w:pPr>
        <w:spacing w:before="120" w:after="0" w:line="360" w:lineRule="auto"/>
        <w:rPr>
          <w:rFonts w:ascii="Cambria" w:hAnsi="Cambria"/>
          <w:sz w:val="24"/>
        </w:rPr>
      </w:pPr>
      <w:r w:rsidRPr="00F117EB">
        <w:rPr>
          <w:rFonts w:ascii="Cambria" w:hAnsi="Cambria"/>
          <w:sz w:val="24"/>
        </w:rPr>
        <w:t>Palun väljastada minu terviseandmetega dokumendi</w:t>
      </w:r>
      <w:r w:rsidR="00FA3F6A">
        <w:rPr>
          <w:rFonts w:ascii="Cambria" w:hAnsi="Cambria"/>
          <w:sz w:val="24"/>
        </w:rPr>
        <w:t>st</w:t>
      </w:r>
      <w:r w:rsidR="009F1BCC" w:rsidRPr="00F117EB">
        <w:rPr>
          <w:rFonts w:ascii="Cambria" w:hAnsi="Cambria"/>
          <w:sz w:val="24"/>
        </w:rPr>
        <w:t xml:space="preserve"> </w:t>
      </w:r>
      <w:r w:rsidRPr="00F117EB">
        <w:rPr>
          <w:rFonts w:ascii="Cambria" w:hAnsi="Cambria"/>
          <w:sz w:val="24"/>
        </w:rPr>
        <w:t xml:space="preserve"> koopia/väljavõte:</w:t>
      </w:r>
    </w:p>
    <w:tbl>
      <w:tblPr>
        <w:tblW w:w="9498" w:type="dxa"/>
        <w:tblInd w:w="57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"/>
        <w:gridCol w:w="2411"/>
        <w:gridCol w:w="283"/>
        <w:gridCol w:w="335"/>
        <w:gridCol w:w="90"/>
        <w:gridCol w:w="529"/>
        <w:gridCol w:w="618"/>
        <w:gridCol w:w="619"/>
        <w:gridCol w:w="618"/>
        <w:gridCol w:w="619"/>
        <w:gridCol w:w="258"/>
        <w:gridCol w:w="360"/>
        <w:gridCol w:w="619"/>
        <w:gridCol w:w="296"/>
        <w:gridCol w:w="283"/>
        <w:gridCol w:w="39"/>
        <w:gridCol w:w="95"/>
        <w:gridCol w:w="524"/>
        <w:gridCol w:w="619"/>
      </w:tblGrid>
      <w:tr w:rsidR="00FA3F6A" w:rsidRPr="004619BD" w14:paraId="088E19ED" w14:textId="77777777" w:rsidTr="00A80DD3">
        <w:trPr>
          <w:gridAfter w:val="2"/>
          <w:wAfter w:w="1143" w:type="dxa"/>
        </w:trPr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45DAC47" w14:textId="77777777" w:rsidR="00FA3F6A" w:rsidRPr="00F117EB" w:rsidRDefault="00FA3F6A" w:rsidP="00F117EB">
            <w:pPr>
              <w:spacing w:after="0" w:line="240" w:lineRule="auto"/>
              <w:ind w:right="-142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7655" w:type="dxa"/>
            <w:gridSpan w:val="13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bottom"/>
          </w:tcPr>
          <w:p w14:paraId="38A6DB5D" w14:textId="77777777" w:rsidR="00FA3F6A" w:rsidRPr="00F117EB" w:rsidRDefault="00FA3F6A" w:rsidP="00F117EB">
            <w:pPr>
              <w:spacing w:after="0" w:line="240" w:lineRule="auto"/>
              <w:ind w:right="-142"/>
              <w:rPr>
                <w:rFonts w:ascii="Cambria" w:hAnsi="Cambria"/>
                <w:b/>
                <w:sz w:val="24"/>
                <w:szCs w:val="24"/>
              </w:rPr>
            </w:pPr>
            <w:r w:rsidRPr="00F117EB">
              <w:rPr>
                <w:rFonts w:ascii="Cambria" w:hAnsi="Cambria"/>
                <w:b/>
                <w:sz w:val="24"/>
                <w:szCs w:val="24"/>
              </w:rPr>
              <w:t>minule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3A41C5" w14:textId="77777777" w:rsidR="00FA3F6A" w:rsidRPr="00F117EB" w:rsidRDefault="00FA3F6A" w:rsidP="00F117EB">
            <w:pPr>
              <w:spacing w:after="0" w:line="240" w:lineRule="auto"/>
              <w:ind w:right="-142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A0B3D" w14:textId="77777777" w:rsidR="00FA3F6A" w:rsidRPr="00F117EB" w:rsidRDefault="00FA3F6A" w:rsidP="00F117EB">
            <w:pPr>
              <w:spacing w:after="0" w:line="240" w:lineRule="auto"/>
              <w:ind w:right="-142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A3F6A" w:rsidRPr="00F117EB" w14:paraId="5EDBE855" w14:textId="77777777" w:rsidTr="00A80DD3">
        <w:tc>
          <w:tcPr>
            <w:tcW w:w="2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bottom"/>
          </w:tcPr>
          <w:p w14:paraId="4E8548D4" w14:textId="77777777" w:rsidR="00FA3F6A" w:rsidRPr="004619BD" w:rsidRDefault="00FA3F6A" w:rsidP="00F117EB">
            <w:pPr>
              <w:spacing w:after="0" w:line="240" w:lineRule="auto"/>
              <w:ind w:right="-142"/>
              <w:rPr>
                <w:rFonts w:ascii="Cambria" w:hAnsi="Cambria"/>
                <w:b/>
                <w:sz w:val="14"/>
                <w:szCs w:val="24"/>
              </w:rPr>
            </w:pPr>
          </w:p>
        </w:tc>
        <w:tc>
          <w:tcPr>
            <w:tcW w:w="6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47BB8A" w14:textId="77777777" w:rsidR="00FA3F6A" w:rsidRPr="004619BD" w:rsidRDefault="00FA3F6A" w:rsidP="00F117EB">
            <w:pPr>
              <w:spacing w:after="0" w:line="240" w:lineRule="auto"/>
              <w:ind w:right="-142"/>
              <w:rPr>
                <w:rFonts w:ascii="Cambria" w:hAnsi="Cambria"/>
                <w:b/>
                <w:sz w:val="14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F284C2" w14:textId="77777777" w:rsidR="00FA3F6A" w:rsidRPr="004619BD" w:rsidRDefault="00FA3F6A" w:rsidP="00F117EB">
            <w:pPr>
              <w:spacing w:after="0" w:line="240" w:lineRule="auto"/>
              <w:ind w:right="18"/>
              <w:rPr>
                <w:rFonts w:ascii="Cambria" w:hAnsi="Cambria"/>
                <w:b/>
                <w:sz w:val="14"/>
                <w:szCs w:val="24"/>
              </w:rPr>
            </w:pPr>
          </w:p>
        </w:tc>
      </w:tr>
      <w:tr w:rsidR="00FA3F6A" w:rsidRPr="00F117EB" w14:paraId="18F10C50" w14:textId="77777777" w:rsidTr="00A80DD3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56CE743" w14:textId="77777777" w:rsidR="00FA3F6A" w:rsidRPr="00F117EB" w:rsidRDefault="00FA3F6A" w:rsidP="00F117EB">
            <w:pPr>
              <w:spacing w:after="0" w:line="240" w:lineRule="auto"/>
              <w:ind w:right="-142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38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bottom"/>
          </w:tcPr>
          <w:p w14:paraId="2DF0BBC6" w14:textId="77777777" w:rsidR="00FA3F6A" w:rsidRPr="00F117EB" w:rsidRDefault="00FA3F6A" w:rsidP="00F117EB">
            <w:pPr>
              <w:spacing w:after="0" w:line="240" w:lineRule="auto"/>
              <w:ind w:right="-142"/>
              <w:rPr>
                <w:rFonts w:ascii="Cambria" w:hAnsi="Cambria"/>
                <w:b/>
                <w:sz w:val="24"/>
                <w:szCs w:val="24"/>
              </w:rPr>
            </w:pPr>
            <w:r w:rsidRPr="00F117EB">
              <w:rPr>
                <w:rFonts w:ascii="Cambria" w:hAnsi="Cambria"/>
                <w:b/>
                <w:sz w:val="24"/>
              </w:rPr>
              <w:t>minu esindajale: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606AE2" w14:textId="77777777" w:rsidR="00FA3F6A" w:rsidRPr="00F117EB" w:rsidRDefault="00FA3F6A" w:rsidP="00F117EB">
            <w:pPr>
              <w:spacing w:after="0" w:line="240" w:lineRule="auto"/>
              <w:ind w:right="18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A3F6A" w:rsidRPr="00F117EB" w14:paraId="15943BBC" w14:textId="77777777" w:rsidTr="006342A3">
        <w:trPr>
          <w:trHeight w:val="170"/>
        </w:trPr>
        <w:tc>
          <w:tcPr>
            <w:tcW w:w="283" w:type="dxa"/>
            <w:tcBorders>
              <w:top w:val="single" w:sz="4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vAlign w:val="bottom"/>
          </w:tcPr>
          <w:p w14:paraId="727212FB" w14:textId="77777777" w:rsidR="00FA3F6A" w:rsidRPr="00FA3F6A" w:rsidRDefault="00FA3F6A" w:rsidP="00F117EB">
            <w:pPr>
              <w:spacing w:after="0" w:line="240" w:lineRule="auto"/>
              <w:ind w:right="-142"/>
              <w:rPr>
                <w:rFonts w:ascii="Cambria" w:hAnsi="Cambria"/>
                <w:b/>
                <w:sz w:val="10"/>
                <w:szCs w:val="10"/>
              </w:rPr>
            </w:pPr>
          </w:p>
        </w:tc>
        <w:tc>
          <w:tcPr>
            <w:tcW w:w="6380" w:type="dxa"/>
            <w:gridSpan w:val="10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vAlign w:val="bottom"/>
          </w:tcPr>
          <w:p w14:paraId="1D4F10AF" w14:textId="77777777" w:rsidR="00FA3F6A" w:rsidRPr="00FA3F6A" w:rsidRDefault="00FA3F6A" w:rsidP="00F117EB">
            <w:pPr>
              <w:spacing w:after="0" w:line="240" w:lineRule="auto"/>
              <w:ind w:right="-142"/>
              <w:rPr>
                <w:rFonts w:ascii="Cambria" w:hAnsi="Cambria"/>
                <w:b/>
                <w:sz w:val="10"/>
                <w:szCs w:val="10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vAlign w:val="bottom"/>
          </w:tcPr>
          <w:p w14:paraId="7D3FD9D2" w14:textId="77777777" w:rsidR="00FA3F6A" w:rsidRPr="00FA3F6A" w:rsidRDefault="00FA3F6A" w:rsidP="00F117EB">
            <w:pPr>
              <w:spacing w:after="0" w:line="240" w:lineRule="auto"/>
              <w:ind w:right="18"/>
              <w:rPr>
                <w:rFonts w:ascii="Cambria" w:hAnsi="Cambria"/>
                <w:b/>
                <w:sz w:val="10"/>
                <w:szCs w:val="10"/>
              </w:rPr>
            </w:pPr>
          </w:p>
        </w:tc>
      </w:tr>
      <w:tr w:rsidR="00FA3F6A" w:rsidRPr="00F117EB" w14:paraId="345DC2F0" w14:textId="77777777" w:rsidTr="006342A3">
        <w:tblPrEx>
          <w:tblCellMar>
            <w:left w:w="108" w:type="dxa"/>
            <w:right w:w="108" w:type="dxa"/>
          </w:tblCellMar>
        </w:tblPrEx>
        <w:tc>
          <w:tcPr>
            <w:tcW w:w="269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72C46B3E" w14:textId="77777777" w:rsidR="00FA3F6A" w:rsidRPr="00F117EB" w:rsidRDefault="00FA3F6A" w:rsidP="004619BD">
            <w:pPr>
              <w:spacing w:after="0" w:line="312" w:lineRule="auto"/>
              <w:rPr>
                <w:rFonts w:ascii="Cambria" w:hAnsi="Cambria"/>
                <w:sz w:val="24"/>
                <w:szCs w:val="24"/>
              </w:rPr>
            </w:pPr>
            <w:r w:rsidRPr="00F117EB">
              <w:rPr>
                <w:rFonts w:ascii="Cambria" w:hAnsi="Cambria"/>
                <w:sz w:val="24"/>
                <w:szCs w:val="24"/>
              </w:rPr>
              <w:t>Ees- ja perekonnanimi</w:t>
            </w:r>
          </w:p>
        </w:tc>
        <w:tc>
          <w:tcPr>
            <w:tcW w:w="6804" w:type="dxa"/>
            <w:gridSpan w:val="17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74532274" w14:textId="77777777" w:rsidR="00FA3F6A" w:rsidRPr="00F117EB" w:rsidRDefault="00FA3F6A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A3F6A" w:rsidRPr="00F117EB" w14:paraId="34BDFFF9" w14:textId="77777777" w:rsidTr="006342A3">
        <w:tblPrEx>
          <w:tblCellMar>
            <w:left w:w="108" w:type="dxa"/>
            <w:right w:w="108" w:type="dxa"/>
          </w:tblCellMar>
        </w:tblPrEx>
        <w:tc>
          <w:tcPr>
            <w:tcW w:w="269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0C0C4257" w14:textId="77777777" w:rsidR="00FA3F6A" w:rsidRPr="00F117EB" w:rsidRDefault="00FA3F6A" w:rsidP="004619BD">
            <w:pPr>
              <w:spacing w:after="0" w:line="312" w:lineRule="auto"/>
              <w:rPr>
                <w:rFonts w:ascii="Cambria" w:hAnsi="Cambria"/>
                <w:sz w:val="24"/>
                <w:szCs w:val="24"/>
              </w:rPr>
            </w:pPr>
            <w:r w:rsidRPr="00F117EB">
              <w:rPr>
                <w:rFonts w:ascii="Cambria" w:hAnsi="Cambria"/>
                <w:sz w:val="24"/>
                <w:szCs w:val="24"/>
              </w:rPr>
              <w:t>Isikukood</w:t>
            </w:r>
          </w:p>
        </w:tc>
        <w:tc>
          <w:tcPr>
            <w:tcW w:w="61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4D59AC37" w14:textId="77777777" w:rsidR="00FA3F6A" w:rsidRPr="00F117EB" w:rsidRDefault="00FA3F6A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0430A50F" w14:textId="77777777" w:rsidR="00FA3F6A" w:rsidRPr="00F117EB" w:rsidRDefault="00FA3F6A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5938D337" w14:textId="77777777" w:rsidR="00FA3F6A" w:rsidRPr="00F117EB" w:rsidRDefault="00FA3F6A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740BC99B" w14:textId="77777777" w:rsidR="00FA3F6A" w:rsidRPr="00F117EB" w:rsidRDefault="00FA3F6A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03423D58" w14:textId="77777777" w:rsidR="00FA3F6A" w:rsidRPr="00F117EB" w:rsidRDefault="00FA3F6A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1F37FA2A" w14:textId="77777777" w:rsidR="00FA3F6A" w:rsidRPr="00F117EB" w:rsidRDefault="00FA3F6A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4184E2A5" w14:textId="77777777" w:rsidR="00FA3F6A" w:rsidRPr="00F117EB" w:rsidRDefault="00FA3F6A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21F7A611" w14:textId="77777777" w:rsidR="00FA3F6A" w:rsidRPr="00F117EB" w:rsidRDefault="00FA3F6A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34AA90A6" w14:textId="77777777" w:rsidR="00FA3F6A" w:rsidRPr="00F117EB" w:rsidRDefault="00FA3F6A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0E7C0C2C" w14:textId="77777777" w:rsidR="00FA3F6A" w:rsidRPr="00F117EB" w:rsidRDefault="00FA3F6A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47EB9B9F" w14:textId="77777777" w:rsidR="00FA3F6A" w:rsidRPr="00F117EB" w:rsidRDefault="00FA3F6A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A3F6A" w:rsidRPr="00F117EB" w14:paraId="4A9393E2" w14:textId="77777777" w:rsidTr="0012703B">
        <w:tblPrEx>
          <w:tblCellMar>
            <w:left w:w="108" w:type="dxa"/>
            <w:right w:w="108" w:type="dxa"/>
          </w:tblCellMar>
        </w:tblPrEx>
        <w:tc>
          <w:tcPr>
            <w:tcW w:w="269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7811CBCB" w14:textId="77777777" w:rsidR="00FA3F6A" w:rsidRPr="00F117EB" w:rsidRDefault="00FA3F6A" w:rsidP="004619BD">
            <w:pPr>
              <w:spacing w:after="0" w:line="312" w:lineRule="auto"/>
              <w:rPr>
                <w:rFonts w:ascii="Cambria" w:hAnsi="Cambria"/>
                <w:sz w:val="24"/>
                <w:szCs w:val="24"/>
              </w:rPr>
            </w:pPr>
            <w:r w:rsidRPr="00F117EB">
              <w:rPr>
                <w:rFonts w:ascii="Cambria" w:hAnsi="Cambria"/>
                <w:sz w:val="24"/>
                <w:szCs w:val="24"/>
              </w:rPr>
              <w:t xml:space="preserve">E-posti aadress </w:t>
            </w:r>
          </w:p>
        </w:tc>
        <w:tc>
          <w:tcPr>
            <w:tcW w:w="6804" w:type="dxa"/>
            <w:gridSpan w:val="17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5DC430DE" w14:textId="77777777" w:rsidR="00FA3F6A" w:rsidRPr="00F117EB" w:rsidRDefault="00FA3F6A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F2C5C" w:rsidRPr="00F117EB" w14:paraId="2B02EEF7" w14:textId="77777777" w:rsidTr="0012703B">
        <w:tblPrEx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2694" w:type="dxa"/>
            <w:gridSpan w:val="2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54CCAE7D" w14:textId="2C4A8A2E" w:rsidR="003F2C5C" w:rsidRPr="00F117EB" w:rsidRDefault="003F2C5C" w:rsidP="003F2C5C">
            <w:pPr>
              <w:spacing w:after="0" w:line="312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Esindusõigus*</w:t>
            </w:r>
          </w:p>
        </w:tc>
        <w:tc>
          <w:tcPr>
            <w:tcW w:w="6804" w:type="dxa"/>
            <w:gridSpan w:val="17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4B4ED9B6" w14:textId="19ADA302" w:rsidR="003F2C5C" w:rsidRPr="00F117EB" w:rsidRDefault="003F2C5C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F2C5C" w:rsidRPr="00F117EB" w14:paraId="4EDEB666" w14:textId="77777777" w:rsidTr="0012703B">
        <w:tblPrEx>
          <w:tblCellMar>
            <w:left w:w="108" w:type="dxa"/>
            <w:right w:w="108" w:type="dxa"/>
          </w:tblCellMar>
        </w:tblPrEx>
        <w:trPr>
          <w:trHeight w:val="37"/>
        </w:trPr>
        <w:tc>
          <w:tcPr>
            <w:tcW w:w="2694" w:type="dxa"/>
            <w:gridSpan w:val="2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593E9E92" w14:textId="77777777" w:rsidR="003F2C5C" w:rsidRDefault="003F2C5C" w:rsidP="004619BD">
            <w:pPr>
              <w:spacing w:after="0" w:line="312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2113C97A" w14:textId="77777777" w:rsidR="003F2C5C" w:rsidRPr="00F117EB" w:rsidRDefault="003F2C5C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0F250140" w14:textId="77777777" w:rsidR="003F2C5C" w:rsidRPr="00F117EB" w:rsidRDefault="003F2C5C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096" w:type="dxa"/>
            <w:gridSpan w:val="14"/>
            <w:tcBorders>
              <w:top w:val="nil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52562BE4" w14:textId="2BE360B2" w:rsidR="003F2C5C" w:rsidRPr="00F117EB" w:rsidRDefault="0012703B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seaduslik esindaja (sünnitunnistus)</w:t>
            </w:r>
          </w:p>
        </w:tc>
      </w:tr>
      <w:tr w:rsidR="003F2C5C" w:rsidRPr="00F117EB" w14:paraId="72DB58A1" w14:textId="77777777" w:rsidTr="0012703B">
        <w:tblPrEx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2694" w:type="dxa"/>
            <w:gridSpan w:val="2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51084876" w14:textId="77777777" w:rsidR="003F2C5C" w:rsidRDefault="003F2C5C" w:rsidP="004619BD">
            <w:pPr>
              <w:spacing w:after="0" w:line="312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04" w:type="dxa"/>
            <w:gridSpan w:val="17"/>
            <w:tcBorders>
              <w:top w:val="nil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45D0B5CD" w14:textId="4C4E5539" w:rsidR="003F2C5C" w:rsidRPr="00F117EB" w:rsidRDefault="003F2C5C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F2C5C" w:rsidRPr="00F117EB" w14:paraId="42A97A6E" w14:textId="77777777" w:rsidTr="0012703B">
        <w:tblPrEx>
          <w:tblCellMar>
            <w:left w:w="108" w:type="dxa"/>
            <w:right w:w="108" w:type="dxa"/>
          </w:tblCellMar>
        </w:tblPrEx>
        <w:trPr>
          <w:trHeight w:val="37"/>
        </w:trPr>
        <w:tc>
          <w:tcPr>
            <w:tcW w:w="2694" w:type="dxa"/>
            <w:gridSpan w:val="2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63E40C8D" w14:textId="77777777" w:rsidR="003F2C5C" w:rsidRDefault="003F2C5C" w:rsidP="004619BD">
            <w:pPr>
              <w:spacing w:after="0" w:line="312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2A4AC7B6" w14:textId="77777777" w:rsidR="003F2C5C" w:rsidRPr="00F117EB" w:rsidRDefault="003F2C5C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11DC524F" w14:textId="77777777" w:rsidR="003F2C5C" w:rsidRPr="00F117EB" w:rsidRDefault="003F2C5C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096" w:type="dxa"/>
            <w:gridSpan w:val="14"/>
            <w:tcBorders>
              <w:top w:val="nil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3EC26500" w14:textId="47846E88" w:rsidR="003F2C5C" w:rsidRPr="00F117EB" w:rsidRDefault="0012703B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kohtulahend (otsus, määrus vms)</w:t>
            </w:r>
          </w:p>
        </w:tc>
      </w:tr>
      <w:tr w:rsidR="003F2C5C" w:rsidRPr="00F117EB" w14:paraId="48E14D8B" w14:textId="77777777" w:rsidTr="0012703B">
        <w:tblPrEx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2694" w:type="dxa"/>
            <w:gridSpan w:val="2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7ACAA819" w14:textId="77777777" w:rsidR="003F2C5C" w:rsidRDefault="003F2C5C" w:rsidP="004619BD">
            <w:pPr>
              <w:spacing w:after="0" w:line="312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04" w:type="dxa"/>
            <w:gridSpan w:val="17"/>
            <w:tcBorders>
              <w:top w:val="nil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4B9FB4A0" w14:textId="4A372DBD" w:rsidR="003F2C5C" w:rsidRPr="00F117EB" w:rsidRDefault="003F2C5C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F2C5C" w:rsidRPr="00F117EB" w14:paraId="20BB85D3" w14:textId="77777777" w:rsidTr="0012703B">
        <w:tblPrEx>
          <w:tblCellMar>
            <w:left w:w="108" w:type="dxa"/>
            <w:right w:w="108" w:type="dxa"/>
          </w:tblCellMar>
        </w:tblPrEx>
        <w:trPr>
          <w:trHeight w:val="37"/>
        </w:trPr>
        <w:tc>
          <w:tcPr>
            <w:tcW w:w="2694" w:type="dxa"/>
            <w:gridSpan w:val="2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0668AB29" w14:textId="77777777" w:rsidR="003F2C5C" w:rsidRDefault="003F2C5C" w:rsidP="004619BD">
            <w:pPr>
              <w:spacing w:after="0" w:line="312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1DCD136F" w14:textId="77777777" w:rsidR="003F2C5C" w:rsidRPr="00F117EB" w:rsidRDefault="003F2C5C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5F6F41AB" w14:textId="77777777" w:rsidR="003F2C5C" w:rsidRPr="00F117EB" w:rsidRDefault="003F2C5C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096" w:type="dxa"/>
            <w:gridSpan w:val="14"/>
            <w:tcBorders>
              <w:top w:val="nil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787AF951" w14:textId="34D26A8B" w:rsidR="003F2C5C" w:rsidRPr="00F117EB" w:rsidRDefault="0012703B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volikiri</w:t>
            </w:r>
          </w:p>
        </w:tc>
      </w:tr>
      <w:tr w:rsidR="003F2C5C" w:rsidRPr="00F117EB" w14:paraId="281BC4D6" w14:textId="77777777" w:rsidTr="0012703B">
        <w:tblPrEx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2694" w:type="dxa"/>
            <w:gridSpan w:val="2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3750D39C" w14:textId="77777777" w:rsidR="003F2C5C" w:rsidRDefault="003F2C5C" w:rsidP="004619BD">
            <w:pPr>
              <w:spacing w:after="0" w:line="312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04" w:type="dxa"/>
            <w:gridSpan w:val="17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53A62665" w14:textId="77777777" w:rsidR="003F2C5C" w:rsidRPr="00F117EB" w:rsidRDefault="003F2C5C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A3F6A" w:rsidRPr="00F117EB" w14:paraId="17F27E26" w14:textId="77777777" w:rsidTr="006342A3">
        <w:tc>
          <w:tcPr>
            <w:tcW w:w="9498" w:type="dxa"/>
            <w:gridSpan w:val="19"/>
            <w:tcBorders>
              <w:top w:val="single" w:sz="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3F00D2" w14:textId="5C3C1FC4" w:rsidR="00FA3F6A" w:rsidRPr="003F2C5C" w:rsidRDefault="003F2C5C" w:rsidP="003F2C5C">
            <w:pPr>
              <w:spacing w:after="0" w:line="288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342A3">
              <w:rPr>
                <w:rFonts w:ascii="Cambria" w:hAnsi="Cambria"/>
                <w:i/>
                <w:iCs/>
                <w:sz w:val="24"/>
                <w:szCs w:val="24"/>
              </w:rPr>
              <w:t>*Esindusõiguse tõendamiseks palume esitada esindusõigust tõendav dokument</w:t>
            </w:r>
          </w:p>
          <w:p w14:paraId="1A9D19C6" w14:textId="252CD047" w:rsidR="003F2C5C" w:rsidRPr="009C5528" w:rsidRDefault="003F2C5C" w:rsidP="00F117EB">
            <w:pPr>
              <w:spacing w:after="0" w:line="288" w:lineRule="auto"/>
              <w:ind w:right="-142"/>
              <w:rPr>
                <w:rFonts w:ascii="Cambria" w:hAnsi="Cambria"/>
                <w:b/>
                <w:sz w:val="24"/>
              </w:rPr>
            </w:pPr>
          </w:p>
        </w:tc>
      </w:tr>
      <w:tr w:rsidR="00FA3F6A" w:rsidRPr="00F117EB" w14:paraId="37537BFE" w14:textId="77777777" w:rsidTr="00A80DD3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CDE3AA4" w14:textId="77777777" w:rsidR="00FA3F6A" w:rsidRPr="00F117EB" w:rsidRDefault="00FA3F6A" w:rsidP="00F117EB">
            <w:pPr>
              <w:spacing w:after="0" w:line="240" w:lineRule="auto"/>
              <w:ind w:right="-142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215" w:type="dxa"/>
            <w:gridSpan w:val="18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bottom"/>
          </w:tcPr>
          <w:p w14:paraId="047C8052" w14:textId="4156678B" w:rsidR="00FA3F6A" w:rsidRPr="00F117EB" w:rsidRDefault="00FA3F6A" w:rsidP="00FA3F6A">
            <w:pPr>
              <w:spacing w:after="0" w:line="240" w:lineRule="auto"/>
              <w:rPr>
                <w:rFonts w:ascii="Cambria" w:hAnsi="Cambria"/>
                <w:b/>
                <w:sz w:val="24"/>
              </w:rPr>
            </w:pPr>
            <w:r w:rsidRPr="009C5528">
              <w:rPr>
                <w:rFonts w:ascii="Cambria" w:hAnsi="Cambria"/>
                <w:sz w:val="24"/>
                <w:szCs w:val="24"/>
              </w:rPr>
              <w:t xml:space="preserve">üleandmisega kliinikus </w:t>
            </w:r>
          </w:p>
        </w:tc>
      </w:tr>
      <w:tr w:rsidR="00FA3F6A" w:rsidRPr="00F117EB" w14:paraId="5BA67A7B" w14:textId="77777777" w:rsidTr="00A80DD3">
        <w:tc>
          <w:tcPr>
            <w:tcW w:w="2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bottom"/>
          </w:tcPr>
          <w:p w14:paraId="18C88D94" w14:textId="77777777" w:rsidR="00FA3F6A" w:rsidRPr="004619BD" w:rsidRDefault="00FA3F6A" w:rsidP="00F117EB">
            <w:pPr>
              <w:spacing w:after="0" w:line="240" w:lineRule="auto"/>
              <w:ind w:right="-142"/>
              <w:rPr>
                <w:rFonts w:ascii="Cambria" w:hAnsi="Cambria"/>
                <w:b/>
                <w:sz w:val="14"/>
                <w:szCs w:val="24"/>
              </w:rPr>
            </w:pPr>
          </w:p>
        </w:tc>
        <w:tc>
          <w:tcPr>
            <w:tcW w:w="921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C131F" w14:textId="77777777" w:rsidR="00FA3F6A" w:rsidRPr="004619BD" w:rsidRDefault="00FA3F6A" w:rsidP="009C5528">
            <w:pPr>
              <w:spacing w:after="0" w:line="240" w:lineRule="auto"/>
              <w:rPr>
                <w:rFonts w:ascii="Cambria" w:hAnsi="Cambria"/>
                <w:sz w:val="14"/>
                <w:szCs w:val="24"/>
              </w:rPr>
            </w:pPr>
          </w:p>
        </w:tc>
      </w:tr>
      <w:tr w:rsidR="00FA3F6A" w:rsidRPr="00F117EB" w14:paraId="00B4C144" w14:textId="77777777" w:rsidTr="00A80DD3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CB5A1F1" w14:textId="77777777" w:rsidR="00FA3F6A" w:rsidRPr="00F117EB" w:rsidRDefault="00FA3F6A" w:rsidP="00F117EB">
            <w:pPr>
              <w:spacing w:after="0" w:line="240" w:lineRule="auto"/>
              <w:ind w:right="-142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215" w:type="dxa"/>
            <w:gridSpan w:val="18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bottom"/>
          </w:tcPr>
          <w:p w14:paraId="7F126B8B" w14:textId="03E1F53C" w:rsidR="00FA3F6A" w:rsidRPr="009C5528" w:rsidRDefault="00FA3F6A" w:rsidP="009C552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9C5528">
              <w:rPr>
                <w:rFonts w:ascii="Cambria" w:hAnsi="Cambria"/>
                <w:sz w:val="24"/>
                <w:szCs w:val="24"/>
              </w:rPr>
              <w:t>saatmise</w:t>
            </w:r>
            <w:r w:rsidR="00A95E6F">
              <w:rPr>
                <w:rFonts w:ascii="Cambria" w:hAnsi="Cambria"/>
                <w:sz w:val="24"/>
                <w:szCs w:val="24"/>
              </w:rPr>
              <w:t>g</w:t>
            </w:r>
            <w:r w:rsidRPr="009C5528">
              <w:rPr>
                <w:rFonts w:ascii="Cambria" w:hAnsi="Cambria"/>
                <w:sz w:val="24"/>
                <w:szCs w:val="24"/>
              </w:rPr>
              <w:t xml:space="preserve">a krüpteeritult </w:t>
            </w:r>
            <w:r>
              <w:rPr>
                <w:rFonts w:ascii="Cambria" w:hAnsi="Cambria"/>
                <w:sz w:val="24"/>
                <w:szCs w:val="24"/>
              </w:rPr>
              <w:t>e-postiaadressile</w:t>
            </w:r>
          </w:p>
        </w:tc>
      </w:tr>
    </w:tbl>
    <w:p w14:paraId="55B6A9A1" w14:textId="77777777" w:rsidR="009C5528" w:rsidRDefault="009C5528" w:rsidP="009C5528">
      <w:pPr>
        <w:spacing w:after="120" w:line="240" w:lineRule="auto"/>
        <w:rPr>
          <w:rFonts w:ascii="Cambria" w:hAnsi="Cambria"/>
          <w:sz w:val="24"/>
          <w:szCs w:val="24"/>
        </w:rPr>
      </w:pPr>
    </w:p>
    <w:p w14:paraId="31798ACF" w14:textId="240825AC" w:rsidR="00F74564" w:rsidRDefault="000F07F5" w:rsidP="000F07F5">
      <w:pPr>
        <w:spacing w:after="120" w:line="240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K</w:t>
      </w:r>
      <w:r w:rsidRPr="000F07F5">
        <w:rPr>
          <w:rFonts w:ascii="Cambria" w:hAnsi="Cambria"/>
          <w:bCs/>
          <w:sz w:val="24"/>
          <w:szCs w:val="24"/>
        </w:rPr>
        <w:t>uupäev</w:t>
      </w:r>
      <w:r>
        <w:rPr>
          <w:rFonts w:ascii="Cambria" w:hAnsi="Cambria"/>
          <w:bCs/>
          <w:sz w:val="24"/>
          <w:szCs w:val="24"/>
        </w:rPr>
        <w:t xml:space="preserve">    ______________________________________</w:t>
      </w:r>
    </w:p>
    <w:p w14:paraId="744BA9F3" w14:textId="15C3B422" w:rsidR="000F07F5" w:rsidRDefault="000F07F5" w:rsidP="000F07F5">
      <w:pPr>
        <w:spacing w:after="120" w:line="240" w:lineRule="auto"/>
        <w:rPr>
          <w:rFonts w:ascii="Cambria" w:hAnsi="Cambria"/>
          <w:bCs/>
          <w:sz w:val="24"/>
          <w:szCs w:val="24"/>
        </w:rPr>
      </w:pPr>
    </w:p>
    <w:p w14:paraId="2C37DAC7" w14:textId="0987F64C" w:rsidR="000F07F5" w:rsidRDefault="000F07F5" w:rsidP="000F07F5">
      <w:pPr>
        <w:spacing w:after="120" w:line="240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Allkiri         ______________________________________</w:t>
      </w:r>
    </w:p>
    <w:p w14:paraId="65E8853C" w14:textId="77777777" w:rsidR="008D0134" w:rsidRDefault="008D0134" w:rsidP="000F07F5">
      <w:pPr>
        <w:spacing w:after="120" w:line="240" w:lineRule="auto"/>
        <w:rPr>
          <w:rFonts w:ascii="Cambria" w:hAnsi="Cambria"/>
          <w:sz w:val="16"/>
          <w:szCs w:val="16"/>
        </w:rPr>
      </w:pPr>
    </w:p>
    <w:p w14:paraId="3FD7B251" w14:textId="77777777" w:rsidR="008D0134" w:rsidRPr="00EE4700" w:rsidRDefault="008D0134" w:rsidP="008D0134">
      <w:pPr>
        <w:spacing w:after="0" w:line="240" w:lineRule="auto"/>
        <w:rPr>
          <w:rFonts w:ascii="Cambria" w:hAnsi="Cambria"/>
          <w:b/>
          <w:bCs/>
          <w:i/>
          <w:iCs/>
          <w:sz w:val="23"/>
          <w:szCs w:val="23"/>
        </w:rPr>
      </w:pPr>
      <w:r w:rsidRPr="00EE4700">
        <w:rPr>
          <w:rFonts w:ascii="Cambria" w:hAnsi="Cambria"/>
          <w:b/>
          <w:bCs/>
          <w:i/>
          <w:iCs/>
          <w:sz w:val="23"/>
          <w:szCs w:val="23"/>
        </w:rPr>
        <w:t>Isikuandmete töötlemine toimub kliinikus kehtivate isikuandmete töötlemise nõuete alusel, mis on kättesaadav https://hambapol.ee/et/privaatsuspoliitika/</w:t>
      </w:r>
    </w:p>
    <w:p w14:paraId="330E35D1" w14:textId="77777777" w:rsidR="008D0134" w:rsidRPr="008D0134" w:rsidRDefault="008D0134" w:rsidP="000F07F5">
      <w:pPr>
        <w:spacing w:after="120" w:line="240" w:lineRule="auto"/>
        <w:rPr>
          <w:rFonts w:ascii="Cambria" w:hAnsi="Cambria"/>
          <w:sz w:val="16"/>
          <w:szCs w:val="16"/>
        </w:rPr>
      </w:pPr>
    </w:p>
    <w:sectPr w:rsidR="008D0134" w:rsidRPr="008D0134" w:rsidSect="002842E3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E659A" w14:textId="77777777" w:rsidR="006F6649" w:rsidRDefault="006F6649" w:rsidP="00BD3949">
      <w:pPr>
        <w:spacing w:after="0" w:line="240" w:lineRule="auto"/>
      </w:pPr>
      <w:r>
        <w:separator/>
      </w:r>
    </w:p>
  </w:endnote>
  <w:endnote w:type="continuationSeparator" w:id="0">
    <w:p w14:paraId="5AF477CC" w14:textId="77777777" w:rsidR="006F6649" w:rsidRDefault="006F6649" w:rsidP="00BD3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1C007" w14:textId="77777777" w:rsidR="006F6649" w:rsidRDefault="006F6649" w:rsidP="00BD3949">
      <w:pPr>
        <w:spacing w:after="0" w:line="240" w:lineRule="auto"/>
      </w:pPr>
      <w:r>
        <w:separator/>
      </w:r>
    </w:p>
  </w:footnote>
  <w:footnote w:type="continuationSeparator" w:id="0">
    <w:p w14:paraId="7998A8EF" w14:textId="77777777" w:rsidR="006F6649" w:rsidRDefault="006F6649" w:rsidP="00BD3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F7CDE"/>
    <w:multiLevelType w:val="hybridMultilevel"/>
    <w:tmpl w:val="26748B50"/>
    <w:lvl w:ilvl="0" w:tplc="F7F8A6C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35D23"/>
    <w:multiLevelType w:val="hybridMultilevel"/>
    <w:tmpl w:val="AEC418E8"/>
    <w:lvl w:ilvl="0" w:tplc="D89A3A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623A7"/>
    <w:multiLevelType w:val="hybridMultilevel"/>
    <w:tmpl w:val="2CFC1794"/>
    <w:lvl w:ilvl="0" w:tplc="09569C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F3492"/>
    <w:multiLevelType w:val="hybridMultilevel"/>
    <w:tmpl w:val="05CA9726"/>
    <w:lvl w:ilvl="0" w:tplc="075A7F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C1EF5"/>
    <w:multiLevelType w:val="hybridMultilevel"/>
    <w:tmpl w:val="353CC224"/>
    <w:lvl w:ilvl="0" w:tplc="5F269D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B0205"/>
    <w:multiLevelType w:val="hybridMultilevel"/>
    <w:tmpl w:val="463E0AF8"/>
    <w:lvl w:ilvl="0" w:tplc="63C4C3C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B02C5"/>
    <w:multiLevelType w:val="hybridMultilevel"/>
    <w:tmpl w:val="D56E556A"/>
    <w:lvl w:ilvl="0" w:tplc="2DCA25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E0598"/>
    <w:multiLevelType w:val="hybridMultilevel"/>
    <w:tmpl w:val="2EF48B1A"/>
    <w:lvl w:ilvl="0" w:tplc="61A469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717216">
    <w:abstractNumId w:val="6"/>
  </w:num>
  <w:num w:numId="2" w16cid:durableId="2109233137">
    <w:abstractNumId w:val="3"/>
  </w:num>
  <w:num w:numId="3" w16cid:durableId="576014639">
    <w:abstractNumId w:val="5"/>
  </w:num>
  <w:num w:numId="4" w16cid:durableId="752236650">
    <w:abstractNumId w:val="7"/>
  </w:num>
  <w:num w:numId="5" w16cid:durableId="1031951820">
    <w:abstractNumId w:val="0"/>
  </w:num>
  <w:num w:numId="6" w16cid:durableId="1959876029">
    <w:abstractNumId w:val="4"/>
  </w:num>
  <w:num w:numId="7" w16cid:durableId="581793257">
    <w:abstractNumId w:val="1"/>
  </w:num>
  <w:num w:numId="8" w16cid:durableId="794833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86"/>
    <w:rsid w:val="00000DFB"/>
    <w:rsid w:val="0000553A"/>
    <w:rsid w:val="00043557"/>
    <w:rsid w:val="000641FD"/>
    <w:rsid w:val="00064286"/>
    <w:rsid w:val="000A29D4"/>
    <w:rsid w:val="000C63D8"/>
    <w:rsid w:val="000D0DE6"/>
    <w:rsid w:val="000F07F5"/>
    <w:rsid w:val="00100298"/>
    <w:rsid w:val="001254CB"/>
    <w:rsid w:val="0012703B"/>
    <w:rsid w:val="0013480E"/>
    <w:rsid w:val="001C69A1"/>
    <w:rsid w:val="001E5CA6"/>
    <w:rsid w:val="00201217"/>
    <w:rsid w:val="00202E6F"/>
    <w:rsid w:val="0021144B"/>
    <w:rsid w:val="0025616E"/>
    <w:rsid w:val="0026116F"/>
    <w:rsid w:val="002666A1"/>
    <w:rsid w:val="002842E3"/>
    <w:rsid w:val="00287982"/>
    <w:rsid w:val="002B35B5"/>
    <w:rsid w:val="002C33DB"/>
    <w:rsid w:val="002D7520"/>
    <w:rsid w:val="002E0E19"/>
    <w:rsid w:val="002F3E15"/>
    <w:rsid w:val="002F616E"/>
    <w:rsid w:val="003046D7"/>
    <w:rsid w:val="00324CEF"/>
    <w:rsid w:val="00370010"/>
    <w:rsid w:val="00375B84"/>
    <w:rsid w:val="0038190E"/>
    <w:rsid w:val="00392519"/>
    <w:rsid w:val="003B3FED"/>
    <w:rsid w:val="003E004E"/>
    <w:rsid w:val="003E6780"/>
    <w:rsid w:val="003F2C5C"/>
    <w:rsid w:val="004216AD"/>
    <w:rsid w:val="00425BCD"/>
    <w:rsid w:val="00431CA4"/>
    <w:rsid w:val="00440AF6"/>
    <w:rsid w:val="004413B1"/>
    <w:rsid w:val="004531E4"/>
    <w:rsid w:val="004619BD"/>
    <w:rsid w:val="00492779"/>
    <w:rsid w:val="004C5C60"/>
    <w:rsid w:val="004E2ED7"/>
    <w:rsid w:val="004E65BB"/>
    <w:rsid w:val="004F1B94"/>
    <w:rsid w:val="00524236"/>
    <w:rsid w:val="0053453E"/>
    <w:rsid w:val="00536B49"/>
    <w:rsid w:val="005450C0"/>
    <w:rsid w:val="005B0AE6"/>
    <w:rsid w:val="006260D9"/>
    <w:rsid w:val="006342A3"/>
    <w:rsid w:val="0063765C"/>
    <w:rsid w:val="006954E1"/>
    <w:rsid w:val="006960C8"/>
    <w:rsid w:val="006A118B"/>
    <w:rsid w:val="006D1010"/>
    <w:rsid w:val="006E21F5"/>
    <w:rsid w:val="006F6649"/>
    <w:rsid w:val="007034CC"/>
    <w:rsid w:val="007151D2"/>
    <w:rsid w:val="00744445"/>
    <w:rsid w:val="00751C84"/>
    <w:rsid w:val="00766E27"/>
    <w:rsid w:val="007921EF"/>
    <w:rsid w:val="007C5C0E"/>
    <w:rsid w:val="007F4E4C"/>
    <w:rsid w:val="00867EC2"/>
    <w:rsid w:val="00867FC9"/>
    <w:rsid w:val="008766EF"/>
    <w:rsid w:val="00880AF8"/>
    <w:rsid w:val="008838E6"/>
    <w:rsid w:val="008B053F"/>
    <w:rsid w:val="008B40A6"/>
    <w:rsid w:val="008D0134"/>
    <w:rsid w:val="008D2FE3"/>
    <w:rsid w:val="008E5C71"/>
    <w:rsid w:val="00914874"/>
    <w:rsid w:val="00927F0B"/>
    <w:rsid w:val="00931DD6"/>
    <w:rsid w:val="009512DD"/>
    <w:rsid w:val="009669F7"/>
    <w:rsid w:val="009C5528"/>
    <w:rsid w:val="009F1BCC"/>
    <w:rsid w:val="009F5C53"/>
    <w:rsid w:val="00A43E15"/>
    <w:rsid w:val="00A80DD3"/>
    <w:rsid w:val="00A82758"/>
    <w:rsid w:val="00A95E6F"/>
    <w:rsid w:val="00AB763A"/>
    <w:rsid w:val="00AC3A0E"/>
    <w:rsid w:val="00AF5C25"/>
    <w:rsid w:val="00B146BA"/>
    <w:rsid w:val="00B416D4"/>
    <w:rsid w:val="00B83E6B"/>
    <w:rsid w:val="00BA4A06"/>
    <w:rsid w:val="00BA4F73"/>
    <w:rsid w:val="00BB3419"/>
    <w:rsid w:val="00BC221C"/>
    <w:rsid w:val="00BD3949"/>
    <w:rsid w:val="00BF316C"/>
    <w:rsid w:val="00C365DB"/>
    <w:rsid w:val="00C4293E"/>
    <w:rsid w:val="00C517F3"/>
    <w:rsid w:val="00CB59C8"/>
    <w:rsid w:val="00CB72C0"/>
    <w:rsid w:val="00CD2EDA"/>
    <w:rsid w:val="00D10039"/>
    <w:rsid w:val="00D42171"/>
    <w:rsid w:val="00D82B61"/>
    <w:rsid w:val="00D94D6D"/>
    <w:rsid w:val="00DB18AA"/>
    <w:rsid w:val="00DB754C"/>
    <w:rsid w:val="00DF5FC4"/>
    <w:rsid w:val="00E17297"/>
    <w:rsid w:val="00E2064E"/>
    <w:rsid w:val="00E5166A"/>
    <w:rsid w:val="00EA00B9"/>
    <w:rsid w:val="00EA0DCE"/>
    <w:rsid w:val="00EA50D8"/>
    <w:rsid w:val="00EB378E"/>
    <w:rsid w:val="00ED44F5"/>
    <w:rsid w:val="00EF7B1C"/>
    <w:rsid w:val="00F117EB"/>
    <w:rsid w:val="00F3463C"/>
    <w:rsid w:val="00F45ABD"/>
    <w:rsid w:val="00F46188"/>
    <w:rsid w:val="00F60D48"/>
    <w:rsid w:val="00F65B81"/>
    <w:rsid w:val="00F74564"/>
    <w:rsid w:val="00F80B5E"/>
    <w:rsid w:val="00F81709"/>
    <w:rsid w:val="00FA3F6A"/>
    <w:rsid w:val="00FE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2110C0"/>
  <w15:chartTrackingRefBased/>
  <w15:docId w15:val="{C3B0EDF1-19B8-6D49-9D97-590A714F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E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286"/>
    <w:pPr>
      <w:spacing w:after="200" w:line="276" w:lineRule="auto"/>
    </w:pPr>
    <w:rPr>
      <w:sz w:val="22"/>
      <w:szCs w:val="22"/>
      <w:lang w:val="et-E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75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16E"/>
    <w:pPr>
      <w:ind w:left="720"/>
      <w:contextualSpacing/>
    </w:pPr>
  </w:style>
  <w:style w:type="table" w:styleId="TableGrid">
    <w:name w:val="Table Grid"/>
    <w:basedOn w:val="TableNormal"/>
    <w:uiPriority w:val="59"/>
    <w:rsid w:val="00324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F45AB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D394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D3949"/>
    <w:rPr>
      <w:sz w:val="22"/>
      <w:szCs w:val="22"/>
      <w:lang w:val="et-EE" w:eastAsia="en-US"/>
    </w:rPr>
  </w:style>
  <w:style w:type="paragraph" w:styleId="Footer">
    <w:name w:val="footer"/>
    <w:basedOn w:val="Normal"/>
    <w:link w:val="FooterChar"/>
    <w:uiPriority w:val="99"/>
    <w:unhideWhenUsed/>
    <w:rsid w:val="00BD394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D3949"/>
    <w:rPr>
      <w:sz w:val="22"/>
      <w:szCs w:val="22"/>
      <w:lang w:val="et-E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p006\Desktop\Patsiendi%20avaldus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1AE8F-4066-4475-9C73-88811FE12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C:\Users\thp006\Desktop\Patsiendi avaldus3.dotm</Template>
  <TotalTime>9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SA Tallinna Hambapolikliinik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Jaanika Treima</dc:creator>
  <cp:keywords/>
  <cp:lastModifiedBy>Nikolai Kolesnikov</cp:lastModifiedBy>
  <cp:revision>6</cp:revision>
  <cp:lastPrinted>2021-11-08T12:12:00Z</cp:lastPrinted>
  <dcterms:created xsi:type="dcterms:W3CDTF">2021-11-08T12:03:00Z</dcterms:created>
  <dcterms:modified xsi:type="dcterms:W3CDTF">2025-07-25T08:26:00Z</dcterms:modified>
</cp:coreProperties>
</file>